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C9FB" w14:textId="50FDE304" w:rsidR="00B474C5" w:rsidRPr="00565C6E" w:rsidRDefault="009678C0" w:rsidP="00B474C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120" w:after="120"/>
        <w:jc w:val="center"/>
        <w:rPr>
          <w:rFonts w:ascii="Arial" w:hAnsi="Arial"/>
          <w:b/>
          <w:bCs/>
          <w:sz w:val="48"/>
          <w:szCs w:val="48"/>
        </w:rPr>
      </w:pPr>
      <w:r w:rsidRPr="00565C6E">
        <w:rPr>
          <w:rFonts w:ascii="Arial" w:hAnsi="Arial"/>
          <w:b/>
          <w:bCs/>
          <w:sz w:val="48"/>
          <w:szCs w:val="48"/>
        </w:rPr>
        <w:t>Do</w:t>
      </w:r>
      <w:r w:rsidR="00A74A8C" w:rsidRPr="00565C6E">
        <w:rPr>
          <w:rFonts w:ascii="Arial" w:hAnsi="Arial"/>
          <w:b/>
          <w:bCs/>
          <w:sz w:val="48"/>
          <w:szCs w:val="48"/>
        </w:rPr>
        <w:t xml:space="preserve"> </w:t>
      </w:r>
      <w:r w:rsidRPr="00565C6E">
        <w:rPr>
          <w:rFonts w:ascii="Arial" w:hAnsi="Arial"/>
          <w:b/>
          <w:bCs/>
          <w:sz w:val="48"/>
          <w:szCs w:val="48"/>
        </w:rPr>
        <w:t>You</w:t>
      </w:r>
      <w:r w:rsidR="00A74A8C" w:rsidRPr="00565C6E">
        <w:rPr>
          <w:rFonts w:ascii="Arial" w:hAnsi="Arial"/>
          <w:b/>
          <w:bCs/>
          <w:sz w:val="48"/>
          <w:szCs w:val="48"/>
        </w:rPr>
        <w:t xml:space="preserve"> </w:t>
      </w:r>
      <w:r w:rsidRPr="00565C6E">
        <w:rPr>
          <w:rFonts w:ascii="Arial" w:hAnsi="Arial"/>
          <w:b/>
          <w:bCs/>
          <w:sz w:val="48"/>
          <w:szCs w:val="48"/>
        </w:rPr>
        <w:t>Know</w:t>
      </w:r>
      <w:r w:rsidR="00A74A8C" w:rsidRPr="00565C6E">
        <w:rPr>
          <w:rFonts w:ascii="Arial" w:hAnsi="Arial"/>
          <w:b/>
          <w:bCs/>
          <w:sz w:val="48"/>
          <w:szCs w:val="48"/>
        </w:rPr>
        <w:t xml:space="preserve"> </w:t>
      </w:r>
      <w:r w:rsidRPr="00565C6E">
        <w:rPr>
          <w:rFonts w:ascii="Arial" w:hAnsi="Arial"/>
          <w:b/>
          <w:bCs/>
          <w:sz w:val="48"/>
          <w:szCs w:val="48"/>
        </w:rPr>
        <w:t>the</w:t>
      </w:r>
      <w:r w:rsidR="00A74A8C" w:rsidRPr="00565C6E">
        <w:rPr>
          <w:rFonts w:ascii="Arial" w:hAnsi="Arial"/>
          <w:b/>
          <w:bCs/>
          <w:sz w:val="48"/>
          <w:szCs w:val="48"/>
        </w:rPr>
        <w:t xml:space="preserve"> </w:t>
      </w:r>
      <w:r w:rsidRPr="00565C6E">
        <w:rPr>
          <w:rFonts w:ascii="Arial" w:hAnsi="Arial"/>
          <w:b/>
          <w:bCs/>
          <w:sz w:val="48"/>
          <w:szCs w:val="48"/>
        </w:rPr>
        <w:t>Benefits</w:t>
      </w:r>
      <w:r w:rsidR="00A74A8C" w:rsidRPr="00565C6E">
        <w:rPr>
          <w:rFonts w:ascii="Arial" w:hAnsi="Arial"/>
          <w:b/>
          <w:bCs/>
          <w:sz w:val="48"/>
          <w:szCs w:val="48"/>
        </w:rPr>
        <w:t xml:space="preserve"> </w:t>
      </w:r>
      <w:r w:rsidRPr="00565C6E">
        <w:rPr>
          <w:rFonts w:ascii="Arial" w:hAnsi="Arial"/>
          <w:b/>
          <w:bCs/>
          <w:sz w:val="48"/>
          <w:szCs w:val="48"/>
        </w:rPr>
        <w:t>of</w:t>
      </w:r>
      <w:r w:rsidR="00A74A8C" w:rsidRPr="00565C6E">
        <w:rPr>
          <w:rFonts w:ascii="Arial" w:hAnsi="Arial"/>
          <w:b/>
          <w:bCs/>
          <w:sz w:val="48"/>
          <w:szCs w:val="48"/>
        </w:rPr>
        <w:t xml:space="preserve"> </w:t>
      </w:r>
      <w:r w:rsidRPr="00565C6E">
        <w:rPr>
          <w:rFonts w:ascii="Arial" w:hAnsi="Arial"/>
          <w:b/>
          <w:bCs/>
          <w:sz w:val="48"/>
          <w:szCs w:val="48"/>
        </w:rPr>
        <w:t>Your</w:t>
      </w:r>
      <w:r w:rsidR="00A74A8C" w:rsidRPr="00565C6E">
        <w:rPr>
          <w:rFonts w:ascii="Arial" w:hAnsi="Arial"/>
          <w:b/>
          <w:bCs/>
          <w:sz w:val="48"/>
          <w:szCs w:val="48"/>
        </w:rPr>
        <w:t xml:space="preserve"> </w:t>
      </w:r>
      <w:r w:rsidRPr="00565C6E">
        <w:rPr>
          <w:rFonts w:ascii="Arial" w:hAnsi="Arial"/>
          <w:b/>
          <w:bCs/>
          <w:sz w:val="48"/>
          <w:szCs w:val="48"/>
        </w:rPr>
        <w:t>Adoption?</w:t>
      </w:r>
    </w:p>
    <w:p w14:paraId="0EDE500B" w14:textId="424FC530" w:rsidR="009678C0" w:rsidRPr="00565C6E" w:rsidRDefault="009678C0" w:rsidP="009678C0">
      <w:pPr>
        <w:pStyle w:val="Quote"/>
      </w:pPr>
      <w:r w:rsidRPr="00565C6E">
        <w:rPr>
          <w:shd w:val="clear" w:color="auto" w:fill="FFFFFF"/>
        </w:rPr>
        <w:t>Ephesians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1:4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just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chose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before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foundation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world,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would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blameless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before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Him.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love</w:t>
      </w:r>
    </w:p>
    <w:p w14:paraId="01B16FC5" w14:textId="6DBE1F74" w:rsidR="009678C0" w:rsidRPr="00565C6E" w:rsidRDefault="009678C0" w:rsidP="009678C0">
      <w:pPr>
        <w:pStyle w:val="Quote"/>
        <w:rPr>
          <w:shd w:val="clear" w:color="auto" w:fill="FFFFFF"/>
        </w:rPr>
      </w:pPr>
      <w:r w:rsidRPr="00565C6E">
        <w:rPr>
          <w:shd w:val="clear" w:color="auto" w:fill="FFFFFF"/>
        </w:rPr>
        <w:t>Ephesians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1:</w:t>
      </w:r>
      <w:r w:rsidRPr="00565C6E">
        <w:t>5</w:t>
      </w:r>
      <w:r w:rsidR="00A74A8C" w:rsidRPr="00565C6E">
        <w:t xml:space="preserve"> </w:t>
      </w:r>
      <w:r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predestined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through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Himself,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according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kind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intention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will</w:t>
      </w:r>
    </w:p>
    <w:p w14:paraId="0F198DC5" w14:textId="1A75D23E" w:rsidR="009678C0" w:rsidRPr="00565C6E" w:rsidRDefault="009678C0" w:rsidP="009678C0">
      <w:pPr>
        <w:pStyle w:val="Quote"/>
        <w:rPr>
          <w:shd w:val="clear" w:color="auto" w:fill="FFFFFF"/>
        </w:rPr>
      </w:pPr>
      <w:r w:rsidRPr="00565C6E">
        <w:rPr>
          <w:shd w:val="clear" w:color="auto" w:fill="FFFFFF"/>
        </w:rPr>
        <w:t>Ephesians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1:</w:t>
      </w:r>
      <w:r w:rsidRPr="00565C6E">
        <w:t>6</w:t>
      </w:r>
      <w:r w:rsidR="00A74A8C" w:rsidRPr="00565C6E"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praise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glory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grace,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freely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bestowed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Beloved.</w:t>
      </w:r>
    </w:p>
    <w:p w14:paraId="65159958" w14:textId="66FA0919" w:rsidR="00DD30E3" w:rsidRPr="00565C6E" w:rsidRDefault="009678C0" w:rsidP="00DD30E3">
      <w:pPr>
        <w:pStyle w:val="Para"/>
        <w:rPr>
          <w:shd w:val="clear" w:color="auto" w:fill="FFFFFF"/>
        </w:rPr>
      </w:pPr>
      <w:r w:rsidRPr="00565C6E">
        <w:rPr>
          <w:b/>
          <w:bCs/>
          <w:shd w:val="clear" w:color="auto" w:fill="FFFFFF"/>
        </w:rPr>
        <w:t>In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Love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Divine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Love,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receive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Spirit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Fruit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Spirit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empowered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Spirit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faith.</w:t>
      </w:r>
    </w:p>
    <w:p w14:paraId="495F8BAC" w14:textId="0D90F681" w:rsidR="00DD30E3" w:rsidRPr="00565C6E" w:rsidRDefault="009678C0" w:rsidP="00DD30E3">
      <w:pPr>
        <w:pStyle w:val="Para"/>
        <w:rPr>
          <w:shd w:val="clear" w:color="auto" w:fill="FFFFFF"/>
        </w:rPr>
      </w:pPr>
      <w:r w:rsidRPr="00565C6E">
        <w:rPr>
          <w:b/>
          <w:bCs/>
          <w:shd w:val="clear" w:color="auto" w:fill="FFFFFF"/>
        </w:rPr>
        <w:t>In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Love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He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predestined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us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to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adoption</w:t>
      </w:r>
      <w:r w:rsidR="00DD30E3" w:rsidRPr="00565C6E">
        <w:rPr>
          <w:b/>
          <w:bCs/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Dear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am</w:t>
      </w:r>
      <w:r w:rsidR="00A74A8C" w:rsidRPr="00565C6E">
        <w:rPr>
          <w:shd w:val="clear" w:color="auto" w:fill="FFFFFF"/>
        </w:rPr>
        <w:t xml:space="preserve"> </w:t>
      </w:r>
      <w:r w:rsidR="00B06583">
        <w:rPr>
          <w:shd w:val="clear" w:color="auto" w:fill="FFFFFF"/>
        </w:rPr>
        <w:t xml:space="preserve">sorry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passage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difficult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because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pause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sure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know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refer</w:t>
      </w:r>
      <w:r w:rsidR="00A74A8C" w:rsidRPr="00565C6E">
        <w:rPr>
          <w:shd w:val="clear" w:color="auto" w:fill="FFFFFF"/>
        </w:rPr>
        <w:t xml:space="preserve"> </w:t>
      </w:r>
      <w:r w:rsidR="00967633" w:rsidRPr="00565C6E">
        <w:rPr>
          <w:shd w:val="clear" w:color="auto" w:fill="FFFFFF"/>
        </w:rPr>
        <w:t>to</w:t>
      </w:r>
      <w:r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Like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He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chose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us</w:t>
      </w:r>
      <w:r w:rsidR="00B06583">
        <w:rPr>
          <w:b/>
          <w:bCs/>
          <w:shd w:val="clear" w:color="auto" w:fill="FFFFFF"/>
        </w:rPr>
        <w:sym w:font="Symbol" w:char="F0DE"/>
      </w:r>
      <w:r w:rsidRPr="00565C6E">
        <w:rPr>
          <w:shd w:val="clear" w:color="auto" w:fill="FFFFFF"/>
        </w:rPr>
        <w:t>doctrine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Election</w:t>
      </w:r>
    </w:p>
    <w:p w14:paraId="0CCCB89D" w14:textId="3AA6073C" w:rsidR="00DD30E3" w:rsidRPr="00565C6E" w:rsidRDefault="009678C0" w:rsidP="00DD30E3">
      <w:pPr>
        <w:pStyle w:val="Para"/>
        <w:rPr>
          <w:shd w:val="clear" w:color="auto" w:fill="FFFFFF"/>
        </w:rPr>
      </w:pP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holy</w:t>
      </w:r>
      <w:r w:rsidR="00A74A8C" w:rsidRPr="00565C6E">
        <w:rPr>
          <w:i/>
          <w:shd w:val="clear" w:color="auto" w:fill="FFFFFF"/>
        </w:rPr>
        <w:t xml:space="preserve"> </w:t>
      </w:r>
      <w:r w:rsidR="00967633" w:rsidRPr="00565C6E">
        <w:rPr>
          <w:i/>
          <w:shd w:val="clear" w:color="auto" w:fill="FFFFFF"/>
        </w:rPr>
        <w:t>and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blameless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before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Him</w:t>
      </w:r>
      <w:r w:rsidR="00967633" w:rsidRPr="00565C6E">
        <w:rPr>
          <w:i/>
          <w:shd w:val="clear" w:color="auto" w:fill="FFFFFF"/>
        </w:rPr>
        <w:t>.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does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Then</w:t>
      </w:r>
      <w:r w:rsidR="00967633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</w:t>
      </w:r>
      <w:r w:rsidR="00A74A8C" w:rsidRPr="00565C6E">
        <w:rPr>
          <w:shd w:val="clear" w:color="auto" w:fill="FFFFFF"/>
        </w:rPr>
        <w:t xml:space="preserve"> </w:t>
      </w:r>
      <w:r w:rsidR="00967633" w:rsidRPr="00565C6E">
        <w:rPr>
          <w:shd w:val="clear" w:color="auto" w:fill="FFFFFF"/>
        </w:rPr>
        <w:t>b</w:t>
      </w:r>
      <w:r w:rsidRPr="00565C6E">
        <w:rPr>
          <w:shd w:val="clear" w:color="auto" w:fill="FFFFFF"/>
        </w:rPr>
        <w:t>iblically</w:t>
      </w:r>
      <w:r w:rsidR="00967633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doctrine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633" w:rsidRPr="00565C6E">
        <w:rPr>
          <w:shd w:val="clear" w:color="auto" w:fill="FFFFFF"/>
        </w:rPr>
        <w:t>p</w:t>
      </w:r>
      <w:r w:rsidRPr="00565C6E">
        <w:rPr>
          <w:shd w:val="clear" w:color="auto" w:fill="FFFFFF"/>
        </w:rPr>
        <w:t>redestination.</w:t>
      </w:r>
    </w:p>
    <w:p w14:paraId="7D8382EE" w14:textId="05C9D0B4" w:rsidR="00DD30E3" w:rsidRPr="00565C6E" w:rsidRDefault="009678C0" w:rsidP="00DD30E3">
      <w:pPr>
        <w:pStyle w:val="Para"/>
        <w:rPr>
          <w:shd w:val="clear" w:color="auto" w:fill="FFFFFF"/>
        </w:rPr>
      </w:pP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necessity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adoption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passage.</w:t>
      </w:r>
    </w:p>
    <w:p w14:paraId="6F794751" w14:textId="6825C46E" w:rsidR="00DD30E3" w:rsidRPr="00565C6E" w:rsidRDefault="009678C0" w:rsidP="00DD30E3">
      <w:pPr>
        <w:pStyle w:val="Para"/>
        <w:rPr>
          <w:shd w:val="clear" w:color="auto" w:fill="FFFFFF"/>
        </w:rPr>
      </w:pPr>
      <w:r w:rsidRPr="00565C6E">
        <w:rPr>
          <w:shd w:val="clear" w:color="auto" w:fill="FFFFFF"/>
        </w:rPr>
        <w:lastRenderedPageBreak/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important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New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Testament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doctrines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pertain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everyone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believes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Savior</w:t>
      </w:r>
      <w:r w:rsidR="00967633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Attorney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Andrea</w:t>
      </w:r>
      <w:r w:rsidR="00A74A8C" w:rsidRPr="00565C6E">
        <w:rPr>
          <w:shd w:val="clear" w:color="auto" w:fill="FFFFFF"/>
        </w:rPr>
        <w:t xml:space="preserve"> </w:t>
      </w:r>
      <w:r w:rsidR="00C97A4A" w:rsidRPr="00565C6E">
        <w:rPr>
          <w:shd w:val="clear" w:color="auto" w:fill="FFFFFF"/>
        </w:rPr>
        <w:t>Williams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Christian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Concern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London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says: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“I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think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America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Great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Britain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really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Christianity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is.”</w:t>
      </w:r>
      <w:r w:rsidR="00A74A8C" w:rsidRPr="00565C6E">
        <w:rPr>
          <w:shd w:val="clear" w:color="auto" w:fill="FFFFFF"/>
        </w:rPr>
        <w:t xml:space="preserve"> </w:t>
      </w:r>
      <w:r w:rsidR="00C97A4A" w:rsidRPr="00565C6E">
        <w:rPr>
          <w:shd w:val="clear" w:color="auto" w:fill="FFFFFF"/>
        </w:rPr>
        <w:t>[https://www1.cbn.com/cbnnews/world/2020/march/europe-leaves-christianity-for-paganism-nbsp]</w:t>
      </w:r>
      <w:r w:rsidR="00A74A8C" w:rsidRPr="00565C6E">
        <w:rPr>
          <w:shd w:val="clear" w:color="auto" w:fill="FFFFFF"/>
        </w:rPr>
        <w:t xml:space="preserve">.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happening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America.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reason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Christians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Christianity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because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large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pastors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longer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verse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verse</w:t>
      </w:r>
      <w:r w:rsidR="00C97A4A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="00C97A4A"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="00C97A4A"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="00C97A4A" w:rsidRPr="00565C6E">
        <w:rPr>
          <w:shd w:val="clear" w:color="auto" w:fill="FFFFFF"/>
        </w:rPr>
        <w:t>n</w:t>
      </w:r>
      <w:r w:rsidRPr="00565C6E">
        <w:rPr>
          <w:shd w:val="clear" w:color="auto" w:fill="FFFFFF"/>
        </w:rPr>
        <w:t>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longer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with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Literal,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Historical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Grammatical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Accuracy,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accurate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theology.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takes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concentration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text,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original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languages</w:t>
      </w:r>
      <w:r w:rsidR="00264935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possible.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totally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C97A4A" w:rsidRPr="00565C6E">
        <w:rPr>
          <w:shd w:val="clear" w:color="auto" w:fill="FFFFFF"/>
        </w:rPr>
        <w:t>p</w:t>
      </w:r>
      <w:r w:rsidRPr="00565C6E">
        <w:rPr>
          <w:shd w:val="clear" w:color="auto" w:fill="FFFFFF"/>
        </w:rPr>
        <w:t>astor-teacher</w:t>
      </w:r>
      <w:r w:rsidR="00B06583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="00B06583">
        <w:rPr>
          <w:shd w:val="clear" w:color="auto" w:fill="FFFFFF"/>
        </w:rPr>
        <w:t>N</w:t>
      </w:r>
      <w:r w:rsidRPr="00565C6E">
        <w:rPr>
          <w:shd w:val="clear" w:color="auto" w:fill="FFFFFF"/>
        </w:rPr>
        <w:t>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many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Christians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kind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teaching.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their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ears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tickled,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emotions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stimulated,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church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</w:t>
      </w:r>
      <w:r w:rsidRPr="00565C6E">
        <w:rPr>
          <w:i/>
          <w:shd w:val="clear" w:color="auto" w:fill="FFFFFF"/>
        </w:rPr>
        <w:t>think</w:t>
      </w:r>
      <w:r w:rsidR="00C97A4A" w:rsidRPr="00565C6E">
        <w:rPr>
          <w:i/>
          <w:shd w:val="clear" w:color="auto" w:fill="FFFFFF"/>
        </w:rPr>
        <w:t>.</w:t>
      </w:r>
      <w:r w:rsidRPr="00565C6E">
        <w:rPr>
          <w:i/>
          <w:shd w:val="clear" w:color="auto" w:fill="FFFFFF"/>
        </w:rPr>
        <w:t>’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entertainment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music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emotes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music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worships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Christ.</w:t>
      </w:r>
    </w:p>
    <w:p w14:paraId="03AB53A6" w14:textId="4831E19A" w:rsidR="00DD30E3" w:rsidRPr="00565C6E" w:rsidRDefault="009678C0" w:rsidP="00DD30E3">
      <w:pPr>
        <w:pStyle w:val="Para"/>
        <w:rPr>
          <w:shd w:val="clear" w:color="auto" w:fill="FFFFFF"/>
        </w:rPr>
      </w:pPr>
      <w:r w:rsidRPr="00565C6E">
        <w:rPr>
          <w:shd w:val="clear" w:color="auto" w:fill="FFFFFF"/>
        </w:rPr>
        <w:t>So,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taken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verse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5</w:t>
      </w:r>
      <w:r w:rsidR="00C97A4A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doctrine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‘adoption</w:t>
      </w:r>
      <w:r w:rsidR="00C97A4A" w:rsidRPr="00565C6E">
        <w:rPr>
          <w:shd w:val="clear" w:color="auto" w:fill="FFFFFF"/>
        </w:rPr>
        <w:t>.</w:t>
      </w:r>
      <w:r w:rsidRPr="00565C6E">
        <w:rPr>
          <w:shd w:val="clear" w:color="auto" w:fill="FFFFFF"/>
        </w:rPr>
        <w:t>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many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including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pastors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‘adoption’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Bible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think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someone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family,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family,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biblical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means.</w:t>
      </w:r>
    </w:p>
    <w:p w14:paraId="626070B2" w14:textId="437C5810" w:rsidR="009678C0" w:rsidRPr="00565C6E" w:rsidRDefault="009678C0" w:rsidP="00DD30E3">
      <w:pPr>
        <w:pStyle w:val="Para"/>
        <w:rPr>
          <w:i/>
          <w:shd w:val="clear" w:color="auto" w:fill="FFFFFF"/>
        </w:rPr>
      </w:pP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interesting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preposition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translated</w:t>
      </w:r>
      <w:r w:rsidR="00A74A8C" w:rsidRPr="00565C6E">
        <w:rPr>
          <w:shd w:val="clear" w:color="auto" w:fill="FFFFFF"/>
        </w:rPr>
        <w:t xml:space="preserve"> </w:t>
      </w:r>
      <w:r w:rsidR="00DD30E3" w:rsidRPr="00565C6E">
        <w:rPr>
          <w:shd w:val="clear" w:color="auto" w:fill="FFFFFF"/>
        </w:rPr>
        <w:t>“</w:t>
      </w:r>
      <w:r w:rsidRPr="00565C6E">
        <w:rPr>
          <w:b/>
          <w:bCs/>
          <w:shd w:val="clear" w:color="auto" w:fill="FFFFFF"/>
        </w:rPr>
        <w:t>to</w:t>
      </w:r>
      <w:r w:rsidR="00DD30E3" w:rsidRPr="00565C6E">
        <w:rPr>
          <w:shd w:val="clear" w:color="auto" w:fill="FFFFFF"/>
        </w:rPr>
        <w:t>.”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DD30E3" w:rsidRPr="00565C6E">
        <w:rPr>
          <w:shd w:val="clear" w:color="auto" w:fill="FFFFFF"/>
        </w:rPr>
        <w:t>King</w:t>
      </w:r>
      <w:r w:rsidR="00A74A8C" w:rsidRPr="00565C6E">
        <w:rPr>
          <w:shd w:val="clear" w:color="auto" w:fill="FFFFFF"/>
        </w:rPr>
        <w:t xml:space="preserve"> </w:t>
      </w:r>
      <w:r w:rsidR="00DD30E3" w:rsidRPr="00565C6E">
        <w:rPr>
          <w:shd w:val="clear" w:color="auto" w:fill="FFFFFF"/>
        </w:rPr>
        <w:t>James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translated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having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predestinated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us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u w:val="single"/>
          <w:shd w:val="clear" w:color="auto" w:fill="FFFFFF"/>
        </w:rPr>
        <w:t>unto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the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adoption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of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children.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might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recall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predestinated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in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Greek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preposition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predestinated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lastRenderedPageBreak/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predestinated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though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predestination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took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place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outside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entered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Well,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exactly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verb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says.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Adopted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us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into,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or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unto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or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entered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into.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preposition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used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C97A4A" w:rsidRPr="00565C6E">
        <w:rPr>
          <w:shd w:val="clear" w:color="auto" w:fill="FFFFFF"/>
        </w:rPr>
        <w:t>p</w:t>
      </w:r>
      <w:r w:rsidRPr="00565C6E">
        <w:rPr>
          <w:shd w:val="clear" w:color="auto" w:fill="FFFFFF"/>
        </w:rPr>
        <w:t>redestination,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predestined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Predestinated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in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Christ.</w:t>
      </w:r>
    </w:p>
    <w:p w14:paraId="28D03B00" w14:textId="3B061212" w:rsidR="009678C0" w:rsidRPr="00565C6E" w:rsidRDefault="009678C0" w:rsidP="00DD30E3">
      <w:pPr>
        <w:pStyle w:val="Para"/>
        <w:rPr>
          <w:shd w:val="clear" w:color="auto" w:fill="FFFFFF"/>
        </w:rPr>
      </w:pPr>
      <w:r w:rsidRPr="00565C6E">
        <w:rPr>
          <w:shd w:val="clear" w:color="auto" w:fill="FFFFFF"/>
        </w:rPr>
        <w:t>So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unto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into</w:t>
      </w:r>
      <w:r w:rsidR="00A74A8C" w:rsidRPr="00565C6E">
        <w:rPr>
          <w:b/>
          <w:bCs/>
          <w:shd w:val="clear" w:color="auto" w:fill="FFFFFF"/>
        </w:rPr>
        <w:t xml:space="preserve"> </w:t>
      </w:r>
      <w:r w:rsidRPr="00565C6E">
        <w:rPr>
          <w:b/>
          <w:bCs/>
          <w:shd w:val="clear" w:color="auto" w:fill="FFFFFF"/>
        </w:rPr>
        <w:t>adoption.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definite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article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264935" w:rsidRPr="00565C6E">
        <w:rPr>
          <w:shd w:val="clear" w:color="auto" w:fill="FFFFFF"/>
        </w:rPr>
        <w:t>King</w:t>
      </w:r>
      <w:r w:rsidR="00A74A8C" w:rsidRPr="00565C6E">
        <w:rPr>
          <w:shd w:val="clear" w:color="auto" w:fill="FFFFFF"/>
        </w:rPr>
        <w:t xml:space="preserve"> </w:t>
      </w:r>
      <w:r w:rsidR="00264935" w:rsidRPr="00565C6E">
        <w:rPr>
          <w:shd w:val="clear" w:color="auto" w:fill="FFFFFF"/>
        </w:rPr>
        <w:t>James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adds</w:t>
      </w:r>
      <w:r w:rsidR="007E6566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NASV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translates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without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definite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article.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Greek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compound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made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up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prefix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‘adult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plus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Greek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‘placing</w:t>
      </w:r>
      <w:r w:rsidR="00B06583" w:rsidRPr="00565C6E">
        <w:rPr>
          <w:shd w:val="clear" w:color="auto" w:fill="FFFFFF"/>
        </w:rPr>
        <w:t>.</w:t>
      </w:r>
      <w:r w:rsidRPr="00565C6E">
        <w:rPr>
          <w:shd w:val="clear" w:color="auto" w:fill="FFFFFF"/>
        </w:rPr>
        <w:t>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“In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figuratively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sonship,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spoken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state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those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through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made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heirs.”</w:t>
      </w:r>
      <w:r w:rsidR="00A74A8C" w:rsidRPr="00565C6E">
        <w:rPr>
          <w:shd w:val="clear" w:color="auto" w:fill="FFFFFF"/>
        </w:rPr>
        <w:t xml:space="preserve"> </w:t>
      </w:r>
      <w:r w:rsidR="00A466B4">
        <w:rPr>
          <w:shd w:val="clear" w:color="auto" w:fill="FFFFFF"/>
        </w:rPr>
        <w:t xml:space="preserve">[The Complete Word Study Dictionary] </w:t>
      </w:r>
      <w:r w:rsidRPr="00565C6E">
        <w:rPr>
          <w:shd w:val="clear" w:color="auto" w:fill="FFFFFF"/>
        </w:rPr>
        <w:t>Historically</w:t>
      </w:r>
      <w:r w:rsidR="00C97A4A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taken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custom,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recognition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maturity.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Basically</w:t>
      </w:r>
      <w:r w:rsidR="00264935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recognized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maturity.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refers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everyone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believed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</w:t>
      </w:r>
      <w:r w:rsidR="00C97A4A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should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interested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you.</w:t>
      </w:r>
    </w:p>
    <w:p w14:paraId="57743CC6" w14:textId="1FADCAF1" w:rsidR="00B81101" w:rsidRPr="00565C6E" w:rsidRDefault="009678C0" w:rsidP="00B81101">
      <w:pPr>
        <w:pStyle w:val="Heading2"/>
        <w:rPr>
          <w:shd w:val="clear" w:color="auto" w:fill="FFFFFF"/>
        </w:rPr>
      </w:pPr>
      <w:r w:rsidRPr="00565C6E">
        <w:rPr>
          <w:shd w:val="clear" w:color="auto" w:fill="FFFFFF"/>
        </w:rPr>
        <w:t>Doctrine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</w:p>
    <w:p w14:paraId="214C669A" w14:textId="0F4AAC5B" w:rsidR="009678C0" w:rsidRPr="00565C6E" w:rsidRDefault="009678C0" w:rsidP="00B81101">
      <w:pPr>
        <w:pStyle w:val="Para"/>
        <w:rPr>
          <w:shd w:val="clear" w:color="auto" w:fill="FFFFFF"/>
        </w:rPr>
      </w:pP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following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multitude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resources</w:t>
      </w:r>
      <w:r w:rsidR="00C97A4A" w:rsidRPr="00565C6E">
        <w:rPr>
          <w:shd w:val="clear" w:color="auto" w:fill="FFFFFF"/>
        </w:rPr>
        <w:t>: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Complete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Study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Dictionary;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New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Unger’s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Bible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Dictionary;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Evangelical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Dictionary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Theology;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R.B.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Dallas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Theological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Seminary.</w:t>
      </w:r>
    </w:p>
    <w:p w14:paraId="166EA9B9" w14:textId="1BAA1E6C" w:rsidR="00665B9D" w:rsidRPr="00565C6E" w:rsidRDefault="006A0778" w:rsidP="00665B9D">
      <w:pPr>
        <w:pStyle w:val="Para"/>
        <w:numPr>
          <w:ilvl w:val="0"/>
          <w:numId w:val="7"/>
        </w:numPr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Start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with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biblical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definition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Unger: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“the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‘placing’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‘son</w:t>
      </w:r>
      <w:r w:rsidR="00665B9D" w:rsidRPr="00565C6E">
        <w:rPr>
          <w:shd w:val="clear" w:color="auto" w:fill="FFFFFF"/>
        </w:rPr>
        <w:t>.</w:t>
      </w:r>
      <w:r w:rsidRPr="00565C6E">
        <w:rPr>
          <w:shd w:val="clear" w:color="auto" w:fill="FFFFFF"/>
        </w:rPr>
        <w:t>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admission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person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privileges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natural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kinship</w:t>
      </w:r>
      <w:r w:rsidR="00665B9D" w:rsidRPr="00565C6E">
        <w:rPr>
          <w:shd w:val="clear" w:color="auto" w:fill="FFFFFF"/>
        </w:rPr>
        <w:t>.</w:t>
      </w:r>
      <w:r w:rsidRPr="00565C6E">
        <w:rPr>
          <w:shd w:val="clear" w:color="auto" w:fill="FFFFFF"/>
        </w:rPr>
        <w:t>”</w:t>
      </w:r>
      <w:r w:rsidR="00A74A8C" w:rsidRPr="00565C6E">
        <w:rPr>
          <w:shd w:val="clear" w:color="auto" w:fill="FFFFFF"/>
        </w:rPr>
        <w:t xml:space="preserve"> </w:t>
      </w:r>
      <w:r w:rsidR="00665B9D" w:rsidRPr="00565C6E">
        <w:rPr>
          <w:shd w:val="clear" w:color="auto" w:fill="FFFFFF"/>
        </w:rPr>
        <w:t>F</w:t>
      </w:r>
      <w:r w:rsidRPr="00565C6E">
        <w:rPr>
          <w:shd w:val="clear" w:color="auto" w:fill="FFFFFF"/>
        </w:rPr>
        <w:t>rom</w:t>
      </w:r>
      <w:r w:rsidR="00A74A8C" w:rsidRPr="00565C6E">
        <w:rPr>
          <w:shd w:val="clear" w:color="auto" w:fill="FFFFFF"/>
        </w:rPr>
        <w:t xml:space="preserve"> </w:t>
      </w:r>
      <w:r w:rsidR="00665B9D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Evangelical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Dictionary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Theology</w:t>
      </w:r>
      <w:r w:rsidR="00665B9D" w:rsidRPr="00565C6E">
        <w:rPr>
          <w:shd w:val="clear" w:color="auto" w:fill="FFFFFF"/>
        </w:rPr>
        <w:t>: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“A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relatively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infrequent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term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Scriptures,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lastRenderedPageBreak/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theological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importance,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relates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Israel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Christian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‘children’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‘heirs’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although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uniquely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nature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case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Christ.”</w:t>
      </w:r>
      <w:r w:rsidR="00A74A8C" w:rsidRPr="00565C6E">
        <w:rPr>
          <w:shd w:val="clear" w:color="auto" w:fill="FFFFFF"/>
        </w:rPr>
        <w:t xml:space="preserve"> 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B06583">
        <w:rPr>
          <w:shd w:val="clear" w:color="auto" w:fill="FFFFFF"/>
        </w:rPr>
        <w:t>’s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‘adoption’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uniquely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declared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</w:p>
    <w:p w14:paraId="58717755" w14:textId="363542E1" w:rsidR="00516792" w:rsidRPr="00565C6E" w:rsidRDefault="006A0778" w:rsidP="00665B9D">
      <w:pPr>
        <w:pStyle w:val="Quote"/>
        <w:rPr>
          <w:rStyle w:val="text"/>
        </w:rPr>
      </w:pPr>
      <w:r w:rsidRPr="00565C6E">
        <w:t>Psa</w:t>
      </w:r>
      <w:r w:rsidR="00665B9D" w:rsidRPr="00565C6E">
        <w:t>lm</w:t>
      </w:r>
      <w:r w:rsidR="00A74A8C" w:rsidRPr="00565C6E">
        <w:t xml:space="preserve"> </w:t>
      </w:r>
      <w:r w:rsidRPr="00565C6E">
        <w:t>2:7</w:t>
      </w:r>
      <w:r w:rsidR="00A74A8C" w:rsidRPr="00565C6E">
        <w:t xml:space="preserve"> </w:t>
      </w:r>
      <w:r w:rsidRPr="00565C6E">
        <w:rPr>
          <w:rStyle w:val="text"/>
        </w:rPr>
        <w:t>“I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will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surely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tell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of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the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decree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of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the</w:t>
      </w:r>
      <w:r w:rsidR="00A74A8C" w:rsidRPr="00565C6E">
        <w:rPr>
          <w:rStyle w:val="text"/>
        </w:rPr>
        <w:t xml:space="preserve"> </w:t>
      </w:r>
      <w:r w:rsidRPr="00565C6E">
        <w:rPr>
          <w:rStyle w:val="small-caps"/>
        </w:rPr>
        <w:t>Lord</w:t>
      </w:r>
      <w:r w:rsidRPr="00565C6E">
        <w:rPr>
          <w:rStyle w:val="text"/>
        </w:rPr>
        <w:t>:</w:t>
      </w:r>
      <w:r w:rsidR="00A74A8C" w:rsidRPr="00565C6E">
        <w:rPr>
          <w:rStyle w:val="text"/>
        </w:rPr>
        <w:t xml:space="preserve"> </w:t>
      </w:r>
      <w:r w:rsidR="00665B9D" w:rsidRPr="00565C6E">
        <w:rPr>
          <w:rStyle w:val="text"/>
        </w:rPr>
        <w:t>(</w:t>
      </w:r>
      <w:r w:rsidRPr="00565C6E">
        <w:rPr>
          <w:rStyle w:val="text"/>
          <w:b w:val="0"/>
          <w:bCs w:val="0"/>
        </w:rPr>
        <w:t>this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is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a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divine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decree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by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God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the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Father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of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the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adoption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of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Jesus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Christ</w:t>
      </w:r>
      <w:r w:rsidR="00665B9D" w:rsidRPr="00565C6E">
        <w:rPr>
          <w:rStyle w:val="text"/>
        </w:rPr>
        <w:t>)</w:t>
      </w:r>
      <w:r w:rsidR="00A74A8C" w:rsidRPr="00565C6E">
        <w:t xml:space="preserve"> </w:t>
      </w:r>
      <w:r w:rsidRPr="00565C6E">
        <w:rPr>
          <w:rStyle w:val="text"/>
        </w:rPr>
        <w:t>He</w:t>
      </w:r>
      <w:r w:rsidR="00A74A8C" w:rsidRPr="00565C6E">
        <w:rPr>
          <w:rStyle w:val="text"/>
        </w:rPr>
        <w:t xml:space="preserve"> </w:t>
      </w:r>
      <w:r w:rsidR="00665B9D" w:rsidRPr="00565C6E">
        <w:rPr>
          <w:rStyle w:val="text"/>
        </w:rPr>
        <w:t>(</w:t>
      </w:r>
      <w:r w:rsidRPr="00565C6E">
        <w:rPr>
          <w:rStyle w:val="text"/>
          <w:b w:val="0"/>
          <w:bCs w:val="0"/>
        </w:rPr>
        <w:t>God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the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Father</w:t>
      </w:r>
      <w:r w:rsidR="00665B9D" w:rsidRPr="00565C6E">
        <w:rPr>
          <w:rStyle w:val="text"/>
        </w:rPr>
        <w:t>)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said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to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Me,</w:t>
      </w:r>
      <w:r w:rsidR="00A74A8C" w:rsidRPr="00565C6E">
        <w:rPr>
          <w:rStyle w:val="text"/>
        </w:rPr>
        <w:t xml:space="preserve"> </w:t>
      </w:r>
      <w:r w:rsidR="00665B9D" w:rsidRPr="00565C6E">
        <w:rPr>
          <w:rStyle w:val="text"/>
        </w:rPr>
        <w:t>(</w:t>
      </w:r>
      <w:r w:rsidRPr="00565C6E">
        <w:rPr>
          <w:rStyle w:val="text"/>
          <w:b w:val="0"/>
          <w:bCs w:val="0"/>
        </w:rPr>
        <w:t>Jesus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the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Christ</w:t>
      </w:r>
      <w:r w:rsidR="00665B9D" w:rsidRPr="00565C6E">
        <w:rPr>
          <w:rStyle w:val="text"/>
        </w:rPr>
        <w:t>)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‘You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are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My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Son,</w:t>
      </w:r>
      <w:r w:rsidR="00A74A8C" w:rsidRPr="00565C6E">
        <w:rPr>
          <w:rStyle w:val="text"/>
        </w:rPr>
        <w:t xml:space="preserve"> </w:t>
      </w:r>
      <w:r w:rsidR="00665B9D" w:rsidRPr="00565C6E">
        <w:rPr>
          <w:rStyle w:val="text"/>
        </w:rPr>
        <w:t>(</w:t>
      </w:r>
      <w:r w:rsidRPr="00565C6E">
        <w:rPr>
          <w:rStyle w:val="text"/>
          <w:b w:val="0"/>
          <w:bCs w:val="0"/>
        </w:rPr>
        <w:t>declaration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of</w:t>
      </w:r>
      <w:r w:rsidR="00A74A8C" w:rsidRPr="00565C6E">
        <w:rPr>
          <w:rStyle w:val="text"/>
          <w:b w:val="0"/>
          <w:bCs w:val="0"/>
        </w:rPr>
        <w:t xml:space="preserve"> </w:t>
      </w:r>
      <w:r w:rsidRPr="00565C6E">
        <w:rPr>
          <w:rStyle w:val="text"/>
          <w:b w:val="0"/>
          <w:bCs w:val="0"/>
        </w:rPr>
        <w:t>adoption</w:t>
      </w:r>
      <w:r w:rsidR="00665B9D" w:rsidRPr="00565C6E">
        <w:rPr>
          <w:rStyle w:val="text"/>
        </w:rPr>
        <w:t>)</w:t>
      </w:r>
      <w:r w:rsidR="00A74A8C" w:rsidRPr="00565C6E">
        <w:t xml:space="preserve"> </w:t>
      </w:r>
      <w:r w:rsidRPr="00565C6E">
        <w:rPr>
          <w:rStyle w:val="text"/>
        </w:rPr>
        <w:t>Today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I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have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begotten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You.</w:t>
      </w:r>
    </w:p>
    <w:p w14:paraId="1553A440" w14:textId="711A462D" w:rsidR="006A0778" w:rsidRPr="00565C6E" w:rsidRDefault="006A0778" w:rsidP="00A74A8C">
      <w:pPr>
        <w:pStyle w:val="Para"/>
        <w:ind w:left="720"/>
      </w:pPr>
      <w:r w:rsidRPr="00565C6E">
        <w:rPr>
          <w:shd w:val="clear" w:color="auto" w:fill="FFFFFF"/>
        </w:rPr>
        <w:t>Adoption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="00665B9D" w:rsidRPr="00565C6E">
        <w:t>New</w:t>
      </w:r>
      <w:r w:rsidR="00A74A8C" w:rsidRPr="00565C6E">
        <w:t xml:space="preserve"> </w:t>
      </w:r>
      <w:r w:rsidR="00665B9D" w:rsidRPr="00565C6E">
        <w:t>Testament</w:t>
      </w:r>
      <w:r w:rsidR="00A74A8C" w:rsidRPr="00565C6E">
        <w:t xml:space="preserve"> </w:t>
      </w:r>
      <w:r w:rsidRPr="00565C6E">
        <w:t>(this</w:t>
      </w:r>
      <w:r w:rsidR="00A74A8C" w:rsidRPr="00565C6E">
        <w:t xml:space="preserve"> </w:t>
      </w:r>
      <w:r w:rsidRPr="00565C6E">
        <w:t>definition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limited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Church</w:t>
      </w:r>
      <w:r w:rsidR="00A74A8C" w:rsidRPr="00565C6E">
        <w:t xml:space="preserve"> </w:t>
      </w:r>
      <w:r w:rsidRPr="00565C6E">
        <w:t>Age</w:t>
      </w:r>
      <w:r w:rsidR="00A74A8C" w:rsidRPr="00565C6E">
        <w:t xml:space="preserve"> </w:t>
      </w:r>
      <w:r w:rsidRPr="00565C6E">
        <w:t>believer)</w:t>
      </w:r>
      <w:r w:rsidR="00A74A8C" w:rsidRPr="00565C6E">
        <w:t xml:space="preserve"> </w:t>
      </w:r>
      <w:r w:rsidRPr="00565C6E">
        <w:t>means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be</w:t>
      </w:r>
      <w:r w:rsidR="00A74A8C" w:rsidRPr="00565C6E">
        <w:t xml:space="preserve"> </w:t>
      </w:r>
      <w:r w:rsidRPr="00565C6E">
        <w:t>recognized</w:t>
      </w:r>
      <w:r w:rsidR="00A74A8C" w:rsidRPr="00565C6E">
        <w:t xml:space="preserve"> </w:t>
      </w:r>
      <w:r w:rsidRPr="00565C6E">
        <w:t>by</w:t>
      </w:r>
      <w:r w:rsidR="00A74A8C" w:rsidRPr="00565C6E">
        <w:t xml:space="preserve"> </w:t>
      </w:r>
      <w:r w:rsidRPr="00565C6E">
        <w:t>God</w:t>
      </w:r>
      <w:r w:rsidR="00A74A8C" w:rsidRPr="00565C6E">
        <w:t xml:space="preserve"> </w:t>
      </w:r>
      <w:r w:rsidRPr="00565C6E">
        <w:t>as</w:t>
      </w:r>
      <w:r w:rsidR="00A74A8C" w:rsidRPr="00565C6E">
        <w:t xml:space="preserve"> </w:t>
      </w:r>
      <w:r w:rsidRPr="00565C6E">
        <w:t>an</w:t>
      </w:r>
      <w:r w:rsidR="00A74A8C" w:rsidRPr="00565C6E">
        <w:t xml:space="preserve"> </w:t>
      </w:r>
      <w:r w:rsidRPr="00565C6E">
        <w:t>adult</w:t>
      </w:r>
      <w:r w:rsidR="00A74A8C" w:rsidRPr="00565C6E">
        <w:t xml:space="preserve"> </w:t>
      </w:r>
      <w:r w:rsidRPr="00565C6E">
        <w:t>son</w:t>
      </w:r>
      <w:r w:rsidR="00A74A8C" w:rsidRPr="00565C6E">
        <w:t xml:space="preserve"> </w:t>
      </w:r>
      <w:r w:rsidRPr="00565C6E">
        <w:t>(whether</w:t>
      </w:r>
      <w:r w:rsidR="00A74A8C" w:rsidRPr="00565C6E">
        <w:t xml:space="preserve"> </w:t>
      </w:r>
      <w:r w:rsidRPr="00565C6E">
        <w:t>male</w:t>
      </w:r>
      <w:r w:rsidR="00A74A8C" w:rsidRPr="00565C6E">
        <w:t xml:space="preserve"> </w:t>
      </w:r>
      <w:r w:rsidRPr="00565C6E">
        <w:t>or</w:t>
      </w:r>
      <w:r w:rsidR="00A74A8C" w:rsidRPr="00565C6E">
        <w:t xml:space="preserve"> </w:t>
      </w:r>
      <w:r w:rsidRPr="00565C6E">
        <w:t>female)</w:t>
      </w:r>
      <w:r w:rsidR="00A74A8C" w:rsidRPr="00565C6E">
        <w:t xml:space="preserve"> </w:t>
      </w:r>
      <w:r w:rsidRPr="00565C6E">
        <w:t>positionally</w:t>
      </w:r>
      <w:r w:rsidR="00A74A8C" w:rsidRPr="00565C6E">
        <w:t xml:space="preserve"> </w:t>
      </w:r>
      <w:r w:rsidRPr="00565C6E">
        <w:t>at</w:t>
      </w:r>
      <w:r w:rsidR="00A74A8C" w:rsidRPr="00565C6E">
        <w:t xml:space="preserve"> </w:t>
      </w:r>
      <w:r w:rsidRPr="00565C6E">
        <w:t>salvation.</w:t>
      </w:r>
      <w:r w:rsidR="00A74A8C" w:rsidRPr="00565C6E">
        <w:t xml:space="preserve"> </w:t>
      </w:r>
      <w:r w:rsidR="00A45189" w:rsidRPr="00565C6E">
        <w:t>T</w:t>
      </w:r>
      <w:r w:rsidRPr="00565C6E">
        <w:t>his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one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34</w:t>
      </w:r>
      <w:r w:rsidR="00A74A8C" w:rsidRPr="00565C6E">
        <w:t xml:space="preserve"> </w:t>
      </w:r>
      <w:r w:rsidRPr="00565C6E">
        <w:t>blessings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receive</w:t>
      </w:r>
      <w:r w:rsidR="00A74A8C" w:rsidRPr="00565C6E">
        <w:t xml:space="preserve"> </w:t>
      </w:r>
      <w:r w:rsidRPr="00565C6E">
        <w:t>at</w:t>
      </w:r>
      <w:r w:rsidR="00A74A8C" w:rsidRPr="00565C6E">
        <w:t xml:space="preserve"> </w:t>
      </w:r>
      <w:r w:rsidRPr="00565C6E">
        <w:t>salvation.</w:t>
      </w:r>
      <w:r w:rsidR="00A74A8C" w:rsidRPr="00565C6E">
        <w:t xml:space="preserve"> </w:t>
      </w:r>
      <w:r w:rsidRPr="00565C6E">
        <w:t>Many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imputations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receive</w:t>
      </w:r>
      <w:r w:rsidR="00A74A8C" w:rsidRPr="00565C6E">
        <w:t xml:space="preserve"> </w:t>
      </w:r>
      <w:r w:rsidRPr="00565C6E">
        <w:t>at</w:t>
      </w:r>
      <w:r w:rsidR="00A74A8C" w:rsidRPr="00565C6E">
        <w:t xml:space="preserve"> </w:t>
      </w:r>
      <w:r w:rsidRPr="00565C6E">
        <w:t>faith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Christ</w:t>
      </w:r>
      <w:r w:rsidR="00A74A8C" w:rsidRPr="00565C6E">
        <w:t xml:space="preserve"> </w:t>
      </w:r>
      <w:r w:rsidRPr="00565C6E">
        <w:t>for</w:t>
      </w:r>
      <w:r w:rsidR="00A74A8C" w:rsidRPr="00565C6E">
        <w:t xml:space="preserve"> </w:t>
      </w:r>
      <w:r w:rsidRPr="00565C6E">
        <w:t>Salvation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made</w:t>
      </w:r>
      <w:r w:rsidR="00A74A8C" w:rsidRPr="00565C6E">
        <w:t xml:space="preserve"> </w:t>
      </w:r>
      <w:r w:rsidRPr="00565C6E">
        <w:t>as</w:t>
      </w:r>
      <w:r w:rsidR="00A74A8C" w:rsidRPr="00565C6E">
        <w:t xml:space="preserve"> </w:t>
      </w:r>
      <w:r w:rsidRPr="00565C6E">
        <w:t>part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Spiritual</w:t>
      </w:r>
      <w:r w:rsidR="00A74A8C" w:rsidRPr="00565C6E">
        <w:t xml:space="preserve"> </w:t>
      </w:r>
      <w:r w:rsidRPr="00565C6E">
        <w:t>ceremony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recognizing</w:t>
      </w:r>
      <w:r w:rsidR="00A74A8C" w:rsidRPr="00565C6E">
        <w:t xml:space="preserve"> </w:t>
      </w:r>
      <w:r w:rsidRPr="00565C6E">
        <w:t>that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have</w:t>
      </w:r>
      <w:r w:rsidR="00A74A8C" w:rsidRPr="00565C6E">
        <w:t xml:space="preserve"> </w:t>
      </w:r>
      <w:r w:rsidRPr="00565C6E">
        <w:t>a</w:t>
      </w:r>
      <w:r w:rsidR="00A74A8C" w:rsidRPr="00565C6E">
        <w:t xml:space="preserve"> </w:t>
      </w:r>
      <w:r w:rsidRPr="00565C6E">
        <w:t>plan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purpose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this</w:t>
      </w:r>
      <w:r w:rsidR="00A74A8C" w:rsidRPr="00565C6E">
        <w:t xml:space="preserve"> </w:t>
      </w:r>
      <w:r w:rsidRPr="00565C6E">
        <w:t>life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an</w:t>
      </w:r>
      <w:r w:rsidR="00A74A8C" w:rsidRPr="00565C6E">
        <w:t xml:space="preserve"> </w:t>
      </w:r>
      <w:r w:rsidRPr="00565C6E">
        <w:t>eternal</w:t>
      </w:r>
      <w:r w:rsidR="00A74A8C" w:rsidRPr="00565C6E">
        <w:t xml:space="preserve"> </w:t>
      </w:r>
      <w:r w:rsidRPr="00565C6E">
        <w:t>de</w:t>
      </w:r>
      <w:r w:rsidR="00A45189" w:rsidRPr="00565C6E">
        <w:t>s</w:t>
      </w:r>
      <w:r w:rsidRPr="00565C6E">
        <w:t>tiny.</w:t>
      </w:r>
      <w:r w:rsidR="00A74A8C" w:rsidRPr="00565C6E">
        <w:t xml:space="preserve"> </w:t>
      </w:r>
      <w:r w:rsidRPr="00565C6E">
        <w:t>Being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Union</w:t>
      </w:r>
      <w:r w:rsidR="00A74A8C" w:rsidRPr="00565C6E">
        <w:t xml:space="preserve"> </w:t>
      </w:r>
      <w:r w:rsidRPr="00565C6E">
        <w:t>with</w:t>
      </w:r>
      <w:r w:rsidR="00A74A8C" w:rsidRPr="00565C6E">
        <w:t xml:space="preserve"> </w:t>
      </w:r>
      <w:r w:rsidRPr="00565C6E">
        <w:t>Christ</w:t>
      </w:r>
      <w:r w:rsidR="00A74A8C" w:rsidRPr="00565C6E">
        <w:t xml:space="preserve"> </w:t>
      </w:r>
      <w:r w:rsidRPr="00565C6E">
        <w:t>(Baptism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Holy</w:t>
      </w:r>
      <w:r w:rsidR="00A74A8C" w:rsidRPr="00565C6E">
        <w:t xml:space="preserve"> </w:t>
      </w:r>
      <w:r w:rsidRPr="00565C6E">
        <w:t>Spirit)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joint-heirs</w:t>
      </w:r>
      <w:r w:rsidR="00A74A8C" w:rsidRPr="00565C6E">
        <w:t xml:space="preserve"> </w:t>
      </w:r>
      <w:r w:rsidRPr="00565C6E">
        <w:t>with</w:t>
      </w:r>
      <w:r w:rsidR="00A74A8C" w:rsidRPr="00565C6E">
        <w:t xml:space="preserve"> </w:t>
      </w:r>
      <w:r w:rsidRPr="00565C6E">
        <w:t>Christ.</w:t>
      </w:r>
    </w:p>
    <w:p w14:paraId="1BB7BFC4" w14:textId="6AA45E7E" w:rsidR="00A45189" w:rsidRPr="00565C6E" w:rsidRDefault="00A45189" w:rsidP="00A74A8C">
      <w:pPr>
        <w:pStyle w:val="Para"/>
        <w:numPr>
          <w:ilvl w:val="0"/>
          <w:numId w:val="7"/>
        </w:numPr>
        <w:ind w:left="720"/>
        <w:rPr>
          <w:rStyle w:val="text"/>
        </w:rPr>
      </w:pPr>
      <w:r w:rsidRPr="00565C6E">
        <w:rPr>
          <w:rStyle w:val="text"/>
        </w:rPr>
        <w:t>In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the</w:t>
      </w:r>
      <w:r w:rsidR="00A74A8C" w:rsidRPr="00565C6E">
        <w:rPr>
          <w:rStyle w:val="text"/>
        </w:rPr>
        <w:t xml:space="preserve"> </w:t>
      </w:r>
      <w:r w:rsidR="00B06583">
        <w:rPr>
          <w:rStyle w:val="text"/>
        </w:rPr>
        <w:t>New Testament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the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teaching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on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‘adoption’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is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strictly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by</w:t>
      </w:r>
      <w:r w:rsidR="00A74A8C" w:rsidRPr="00565C6E">
        <w:rPr>
          <w:rStyle w:val="text"/>
        </w:rPr>
        <w:t xml:space="preserve"> </w:t>
      </w:r>
      <w:r w:rsidRPr="00565C6E">
        <w:rPr>
          <w:rStyle w:val="text"/>
        </w:rPr>
        <w:t>Paul.</w:t>
      </w:r>
    </w:p>
    <w:p w14:paraId="0B08E04A" w14:textId="2F9178A6" w:rsidR="00B81101" w:rsidRPr="00565C6E" w:rsidRDefault="009678C0" w:rsidP="00A74A8C">
      <w:pPr>
        <w:pStyle w:val="Para"/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grasp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correctly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b</w:t>
      </w:r>
      <w:r w:rsidRPr="00565C6E">
        <w:rPr>
          <w:shd w:val="clear" w:color="auto" w:fill="FFFFFF"/>
        </w:rPr>
        <w:t>iblical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="00264935" w:rsidRPr="00565C6E">
        <w:rPr>
          <w:shd w:val="clear" w:color="auto" w:fill="FFFFFF"/>
        </w:rPr>
        <w:t>is</w:t>
      </w:r>
      <w:r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need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take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look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principle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interpretation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Scripture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called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Isagogics</w:t>
      </w:r>
      <w:r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introductory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study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external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history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Bible.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isagogical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principle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Bible</w:t>
      </w:r>
      <w:r w:rsidR="00A74A8C" w:rsidRPr="00565C6E">
        <w:rPr>
          <w:shd w:val="clear" w:color="auto" w:fill="FFFFFF"/>
        </w:rPr>
        <w:t xml:space="preserve"> </w:t>
      </w:r>
      <w:r w:rsidR="00264935" w:rsidRPr="00565C6E">
        <w:rPr>
          <w:shd w:val="clear" w:color="auto" w:fill="FFFFFF"/>
        </w:rPr>
        <w:t>must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interpreted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written.</w:t>
      </w:r>
    </w:p>
    <w:p w14:paraId="6E912F27" w14:textId="195A4E93" w:rsidR="009678C0" w:rsidRPr="00565C6E" w:rsidRDefault="009678C0" w:rsidP="00A74A8C">
      <w:pPr>
        <w:pStyle w:val="Para"/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lastRenderedPageBreak/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noun,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264935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used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Eph</w:t>
      </w:r>
      <w:r w:rsidR="00264935" w:rsidRPr="00565C6E">
        <w:rPr>
          <w:shd w:val="clear" w:color="auto" w:fill="FFFFFF"/>
        </w:rPr>
        <w:t>esians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1:5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refers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well</w:t>
      </w:r>
      <w:r w:rsidR="00264935" w:rsidRPr="00565C6E">
        <w:rPr>
          <w:shd w:val="clear" w:color="auto" w:fill="FFFFFF"/>
        </w:rPr>
        <w:t>-</w:t>
      </w:r>
      <w:r w:rsidRPr="00565C6E">
        <w:rPr>
          <w:shd w:val="clear" w:color="auto" w:fill="FFFFFF"/>
        </w:rPr>
        <w:t>established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custom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Paul’s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time.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custom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started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Republic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continued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through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Empire</w:t>
      </w:r>
      <w:r w:rsidR="00967633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custom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placed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slaves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teachers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during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minority.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Through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minority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would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trained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taught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studies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military.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slaves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paid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respected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taught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patricians,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senators,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aristocrats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military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officials.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boys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natural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offspring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their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parents.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‘adopted’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sense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modern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English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custom</w:t>
      </w:r>
      <w:r w:rsidR="00967633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reached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age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14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graduated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system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intensive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training,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teaching,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discipline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teachers.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Much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more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difficult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get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today.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Between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14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16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graduated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discipline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recognized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member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family.</w:t>
      </w:r>
    </w:p>
    <w:p w14:paraId="52CAD4D1" w14:textId="6778954D" w:rsidR="009678C0" w:rsidRPr="00565C6E" w:rsidRDefault="009678C0" w:rsidP="00A74A8C">
      <w:pPr>
        <w:pStyle w:val="Para"/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official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ceremony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called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same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Eph</w:t>
      </w:r>
      <w:r w:rsidR="000B2787" w:rsidRPr="00565C6E">
        <w:rPr>
          <w:shd w:val="clear" w:color="auto" w:fill="FFFFFF"/>
        </w:rPr>
        <w:t>esians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1:5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called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‘adoption</w:t>
      </w:r>
      <w:r w:rsidR="000B2787" w:rsidRPr="00565C6E">
        <w:rPr>
          <w:shd w:val="clear" w:color="auto" w:fill="FFFFFF"/>
        </w:rPr>
        <w:t>.</w:t>
      </w:r>
      <w:r w:rsidRPr="00565C6E">
        <w:rPr>
          <w:shd w:val="clear" w:color="auto" w:fill="FFFFFF"/>
        </w:rPr>
        <w:t>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Jewish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custom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still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similar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custom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called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Bar</w:t>
      </w:r>
      <w:r w:rsidR="00A74A8C" w:rsidRPr="00565C6E">
        <w:rPr>
          <w:shd w:val="clear" w:color="auto" w:fill="FFFFFF"/>
        </w:rPr>
        <w:t xml:space="preserve"> </w:t>
      </w:r>
      <w:r w:rsidR="00B06583">
        <w:rPr>
          <w:shd w:val="clear" w:color="auto" w:fill="FFFFFF"/>
        </w:rPr>
        <w:t>M</w:t>
      </w:r>
      <w:r w:rsidRPr="00565C6E">
        <w:rPr>
          <w:shd w:val="clear" w:color="auto" w:fill="FFFFFF"/>
        </w:rPr>
        <w:t>itzvah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boys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Mitzvah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girls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after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accountable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their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actions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eyes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Jewish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community.</w:t>
      </w:r>
      <w:r w:rsidR="00A74A8C" w:rsidRPr="00565C6E">
        <w:rPr>
          <w:shd w:val="clear" w:color="auto" w:fill="FFFFFF"/>
        </w:rPr>
        <w:t xml:space="preserve"> </w:t>
      </w:r>
    </w:p>
    <w:p w14:paraId="4A533443" w14:textId="561EE940" w:rsidR="00F000E0" w:rsidRPr="00565C6E" w:rsidRDefault="009678C0" w:rsidP="00A74A8C">
      <w:pPr>
        <w:pStyle w:val="Para"/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custom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‘adoption’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="00F000E0" w:rsidRPr="00565C6E">
        <w:rPr>
          <w:shd w:val="clear" w:color="auto" w:fill="FFFFFF"/>
        </w:rPr>
        <w:t>quite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extensive.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‘adoption</w:t>
      </w:r>
      <w:r w:rsidR="000B2787" w:rsidRPr="00565C6E">
        <w:rPr>
          <w:shd w:val="clear" w:color="auto" w:fill="FFFFFF"/>
        </w:rPr>
        <w:t>,</w:t>
      </w:r>
      <w:r w:rsidRPr="00565C6E">
        <w:rPr>
          <w:shd w:val="clear" w:color="auto" w:fill="FFFFFF"/>
        </w:rPr>
        <w:t>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boy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point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could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marry,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manage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estate,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enter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politics</w:t>
      </w:r>
      <w:r w:rsidR="000B2787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H</w:t>
      </w:r>
      <w:r w:rsidRPr="00565C6E">
        <w:rPr>
          <w:shd w:val="clear" w:color="auto" w:fill="FFFFFF"/>
        </w:rPr>
        <w:t>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recognized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adult.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basic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concept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ceremony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freedom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to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function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as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an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adult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citizen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in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the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Roman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world</w:t>
      </w:r>
      <w:r w:rsidRPr="00565C6E">
        <w:rPr>
          <w:shd w:val="clear" w:color="auto" w:fill="FFFFFF"/>
        </w:rPr>
        <w:t>.</w:t>
      </w:r>
    </w:p>
    <w:p w14:paraId="7508BC1D" w14:textId="142E80EE" w:rsidR="00F000E0" w:rsidRPr="00565C6E" w:rsidRDefault="009678C0" w:rsidP="00A74A8C">
      <w:pPr>
        <w:pStyle w:val="Para"/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part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hidden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such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passages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</w:p>
    <w:p w14:paraId="6B259334" w14:textId="1BBDFFD3" w:rsidR="009678C0" w:rsidRPr="00565C6E" w:rsidRDefault="009678C0" w:rsidP="00F000E0">
      <w:pPr>
        <w:pStyle w:val="Quote"/>
        <w:rPr>
          <w:shd w:val="clear" w:color="auto" w:fill="FFFFFF"/>
        </w:rPr>
      </w:pPr>
      <w:r w:rsidRPr="00565C6E">
        <w:rPr>
          <w:shd w:val="clear" w:color="auto" w:fill="FFFFFF"/>
        </w:rPr>
        <w:lastRenderedPageBreak/>
        <w:t>Gal</w:t>
      </w:r>
      <w:r w:rsidR="00F000E0" w:rsidRPr="00565C6E">
        <w:rPr>
          <w:shd w:val="clear" w:color="auto" w:fill="FFFFFF"/>
        </w:rPr>
        <w:t>atians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5:13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called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freedom,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brethren;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turn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freedom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opportunity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flesh,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through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(</w:t>
      </w:r>
      <w:r w:rsidRPr="00565C6E">
        <w:rPr>
          <w:b w:val="0"/>
          <w:bCs w:val="0"/>
          <w:shd w:val="clear" w:color="auto" w:fill="FFFFFF"/>
        </w:rPr>
        <w:t>spiritual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love</w:t>
      </w:r>
      <w:r w:rsidRPr="00565C6E">
        <w:rPr>
          <w:shd w:val="clear" w:color="auto" w:fill="FFFFFF"/>
        </w:rPr>
        <w:t>)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serve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another.</w:t>
      </w:r>
    </w:p>
    <w:p w14:paraId="5CC043F9" w14:textId="5237CD4E" w:rsidR="000B2787" w:rsidRPr="00565C6E" w:rsidRDefault="00F000E0" w:rsidP="00A74A8C">
      <w:pPr>
        <w:pStyle w:val="Para"/>
        <w:numPr>
          <w:ilvl w:val="0"/>
          <w:numId w:val="7"/>
        </w:numPr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T</w:t>
      </w:r>
      <w:r w:rsidR="009678C0" w:rsidRPr="00565C6E">
        <w:rPr>
          <w:shd w:val="clear" w:color="auto" w:fill="FFFFFF"/>
        </w:rPr>
        <w:t>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fully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grasp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appreciate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happened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when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adopted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must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relate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isagogics,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just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studied</w:t>
      </w:r>
      <w:r w:rsidR="00B06583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etymology.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Etymology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linguistic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study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word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tracing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its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development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its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earliest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occurrences</w:t>
      </w:r>
      <w:r w:rsidR="00967633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Paul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did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originate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word,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occurs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only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writings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Paul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New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Testament</w:t>
      </w:r>
      <w:r w:rsidR="009678C0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Paul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purposefully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being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led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Holy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Spirit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uses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Roman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custom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convey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spiritual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blessing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everyone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believes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Jesus.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been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used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Rome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some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three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hundred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years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before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Paul.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Paul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only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one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picked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up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used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writing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New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Testament</w:t>
      </w:r>
      <w:r w:rsidR="009678C0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wanted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convey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fullness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grace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kindness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everyone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believes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Savior.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Some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Christians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satisfied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knowing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eternally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saved.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pray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want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know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more</w:t>
      </w:r>
      <w:r w:rsidR="00967633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want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know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about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everything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given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let</w:t>
      </w:r>
      <w:r w:rsidR="000B2787" w:rsidRPr="00565C6E">
        <w:rPr>
          <w:shd w:val="clear" w:color="auto" w:fill="FFFFFF"/>
        </w:rPr>
        <w:t>’</w:t>
      </w:r>
      <w:r w:rsidR="009678C0" w:rsidRPr="00565C6E">
        <w:rPr>
          <w:shd w:val="clear" w:color="auto" w:fill="FFFFFF"/>
        </w:rPr>
        <w:t>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look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word</w:t>
      </w:r>
      <w:r w:rsidR="00C47E88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i/>
          <w:shd w:val="clear" w:color="auto" w:fill="FFFFFF"/>
        </w:rPr>
        <w:t>uiothesia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comes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Greek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i/>
          <w:shd w:val="clear" w:color="auto" w:fill="FFFFFF"/>
        </w:rPr>
        <w:t>uios</w:t>
      </w:r>
      <w:r w:rsidR="00A74A8C" w:rsidRPr="00565C6E">
        <w:rPr>
          <w:i/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adult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son,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plus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verb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i/>
          <w:shd w:val="clear" w:color="auto" w:fill="FFFFFF"/>
        </w:rPr>
        <w:t>tithemi</w:t>
      </w:r>
      <w:r w:rsidR="00A74A8C" w:rsidRPr="00565C6E">
        <w:rPr>
          <w:i/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appoint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place.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i/>
          <w:shd w:val="clear" w:color="auto" w:fill="FFFFFF"/>
        </w:rPr>
        <w:t>uiothesia</w:t>
      </w:r>
      <w:r w:rsidR="00A74A8C" w:rsidRPr="00565C6E">
        <w:rPr>
          <w:i/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appointed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adult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member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family.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refers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one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great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34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blessings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received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point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faith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Christ,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do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with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freedom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Christ.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Freedom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precious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word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America,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political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religious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freedom.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oh,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people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freedom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vital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lastRenderedPageBreak/>
        <w:t>Christians.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moment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believe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predestined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u w:val="single"/>
          <w:shd w:val="clear" w:color="auto" w:fill="FFFFFF"/>
        </w:rPr>
        <w:t>in</w:t>
      </w:r>
      <w:r w:rsidR="00A74A8C" w:rsidRPr="00565C6E">
        <w:rPr>
          <w:u w:val="single"/>
          <w:shd w:val="clear" w:color="auto" w:fill="FFFFFF"/>
        </w:rPr>
        <w:t xml:space="preserve"> </w:t>
      </w:r>
      <w:r w:rsidR="009678C0" w:rsidRPr="00565C6E">
        <w:rPr>
          <w:u w:val="single"/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Eph</w:t>
      </w:r>
      <w:r w:rsidR="000B2787" w:rsidRPr="00565C6E">
        <w:rPr>
          <w:shd w:val="clear" w:color="auto" w:fill="FFFFFF"/>
        </w:rPr>
        <w:t>esians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1:5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predestined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considered</w:t>
      </w:r>
      <w:r w:rsidR="00A74A8C" w:rsidRPr="00565C6E">
        <w:rPr>
          <w:shd w:val="clear" w:color="auto" w:fill="FFFFFF"/>
        </w:rPr>
        <w:t xml:space="preserve"> </w:t>
      </w:r>
      <w:r w:rsidR="000B2787" w:rsidRPr="00565C6E">
        <w:rPr>
          <w:shd w:val="clear" w:color="auto" w:fill="FFFFFF"/>
        </w:rPr>
        <w:t>a</w:t>
      </w:r>
      <w:r w:rsidR="009678C0" w:rsidRPr="00565C6E">
        <w:rPr>
          <w:shd w:val="clear" w:color="auto" w:fill="FFFFFF"/>
        </w:rPr>
        <w:t>dult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children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God</w:t>
      </w:r>
      <w:r w:rsidR="00967633" w:rsidRPr="00565C6E">
        <w:rPr>
          <w:shd w:val="clear" w:color="auto" w:fill="FFFFFF"/>
        </w:rPr>
        <w:t>.</w:t>
      </w:r>
    </w:p>
    <w:p w14:paraId="1B8D16AC" w14:textId="27AD52F7" w:rsidR="009678C0" w:rsidRPr="00565C6E" w:rsidRDefault="009678C0" w:rsidP="00A74A8C">
      <w:pPr>
        <w:pStyle w:val="Para"/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expresses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position,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relationship.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Experientially,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children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spiritually</w:t>
      </w:r>
      <w:r w:rsidR="00B73A4C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="00F000E0" w:rsidRPr="00565C6E">
        <w:rPr>
          <w:shd w:val="clear" w:color="auto" w:fill="FFFFFF"/>
        </w:rPr>
        <w:t>positionally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before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</w:t>
      </w:r>
      <w:r w:rsidR="000B2787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every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believer,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everyone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believed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matter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fail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life,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always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with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Christ.</w:t>
      </w:r>
    </w:p>
    <w:p w14:paraId="0EAB83CD" w14:textId="6CA63C4A" w:rsidR="009678C0" w:rsidRPr="00565C6E" w:rsidRDefault="009678C0" w:rsidP="00A74A8C">
      <w:pPr>
        <w:pStyle w:val="Para"/>
        <w:numPr>
          <w:ilvl w:val="0"/>
          <w:numId w:val="7"/>
        </w:numPr>
        <w:ind w:left="720"/>
      </w:pPr>
      <w:r w:rsidRPr="00565C6E">
        <w:t>While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rPr>
          <w:shd w:val="clear" w:color="auto" w:fill="FFFFFF"/>
        </w:rPr>
        <w:t>ceremony</w:t>
      </w:r>
      <w:r w:rsidR="00A74A8C" w:rsidRPr="00565C6E">
        <w:t xml:space="preserve"> </w:t>
      </w:r>
      <w:r w:rsidRPr="00565C6E">
        <w:t>observed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this</w:t>
      </w:r>
      <w:r w:rsidR="00A74A8C" w:rsidRPr="00565C6E">
        <w:t xml:space="preserve"> </w:t>
      </w:r>
      <w:r w:rsidRPr="00565C6E">
        <w:t>Roman</w:t>
      </w:r>
      <w:r w:rsidR="00A74A8C" w:rsidRPr="00565C6E">
        <w:t xml:space="preserve"> </w:t>
      </w:r>
      <w:r w:rsidRPr="00565C6E">
        <w:t>custom</w:t>
      </w:r>
      <w:r w:rsidR="00A74A8C" w:rsidRPr="00565C6E">
        <w:t xml:space="preserve"> </w:t>
      </w:r>
      <w:r w:rsidRPr="00565C6E">
        <w:t>was</w:t>
      </w:r>
      <w:r w:rsidR="00A74A8C" w:rsidRPr="00565C6E">
        <w:t xml:space="preserve"> </w:t>
      </w:r>
      <w:r w:rsidR="00B73A4C" w:rsidRPr="00565C6E">
        <w:t>quite</w:t>
      </w:r>
      <w:r w:rsidR="00A74A8C" w:rsidRPr="00565C6E">
        <w:t xml:space="preserve"> </w:t>
      </w:r>
      <w:r w:rsidRPr="00565C6E">
        <w:t>elaborate,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mechanics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our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supernatural</w:t>
      </w:r>
      <w:r w:rsidR="00967633" w:rsidRPr="00565C6E">
        <w:t>.</w:t>
      </w:r>
      <w:r w:rsidR="00A74A8C" w:rsidRPr="00565C6E">
        <w:t xml:space="preserve"> </w:t>
      </w:r>
      <w:r w:rsidRPr="00565C6E">
        <w:t>God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Holy</w:t>
      </w:r>
      <w:r w:rsidR="00A74A8C" w:rsidRPr="00565C6E">
        <w:t xml:space="preserve"> </w:t>
      </w:r>
      <w:r w:rsidRPr="00565C6E">
        <w:t>Spirit</w:t>
      </w:r>
      <w:r w:rsidR="00A74A8C" w:rsidRPr="00565C6E">
        <w:t xml:space="preserve"> </w:t>
      </w:r>
      <w:r w:rsidRPr="00565C6E">
        <w:t>takes</w:t>
      </w:r>
      <w:r w:rsidR="00A74A8C" w:rsidRPr="00565C6E">
        <w:t xml:space="preserve"> </w:t>
      </w:r>
      <w:r w:rsidRPr="00565C6E">
        <w:t>every</w:t>
      </w:r>
      <w:r w:rsidR="00A74A8C" w:rsidRPr="00565C6E">
        <w:t xml:space="preserve"> </w:t>
      </w:r>
      <w:r w:rsidRPr="00565C6E">
        <w:t>believer</w:t>
      </w:r>
      <w:r w:rsidR="00A74A8C" w:rsidRPr="00565C6E">
        <w:t xml:space="preserve"> </w:t>
      </w:r>
      <w:r w:rsidRPr="00565C6E">
        <w:t>at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point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faith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Christ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‘baptizes’</w:t>
      </w:r>
      <w:r w:rsidR="00A74A8C" w:rsidRPr="00565C6E">
        <w:t xml:space="preserve"> </w:t>
      </w:r>
      <w:r w:rsidRPr="00565C6E">
        <w:t>or</w:t>
      </w:r>
      <w:r w:rsidR="00A74A8C" w:rsidRPr="00565C6E">
        <w:t xml:space="preserve"> </w:t>
      </w:r>
      <w:r w:rsidRPr="00565C6E">
        <w:t>enters</w:t>
      </w:r>
      <w:r w:rsidR="00A74A8C" w:rsidRPr="00565C6E">
        <w:t xml:space="preserve"> </w:t>
      </w:r>
      <w:r w:rsidRPr="00565C6E">
        <w:t>that</w:t>
      </w:r>
      <w:r w:rsidR="00A74A8C" w:rsidRPr="00565C6E">
        <w:t xml:space="preserve"> </w:t>
      </w:r>
      <w:r w:rsidRPr="00565C6E">
        <w:t>believer</w:t>
      </w:r>
      <w:r w:rsidR="00A74A8C" w:rsidRPr="00565C6E">
        <w:t xml:space="preserve"> </w:t>
      </w:r>
      <w:r w:rsidRPr="00565C6E">
        <w:t>into</w:t>
      </w:r>
      <w:r w:rsidR="00A74A8C" w:rsidRPr="00565C6E">
        <w:t xml:space="preserve"> </w:t>
      </w:r>
      <w:r w:rsidRPr="00565C6E">
        <w:t>union</w:t>
      </w:r>
      <w:r w:rsidR="00A74A8C" w:rsidRPr="00565C6E">
        <w:t xml:space="preserve"> </w:t>
      </w:r>
      <w:r w:rsidRPr="00565C6E">
        <w:t>with</w:t>
      </w:r>
      <w:r w:rsidR="00A74A8C" w:rsidRPr="00565C6E">
        <w:t xml:space="preserve"> </w:t>
      </w:r>
      <w:r w:rsidRPr="00565C6E">
        <w:t>Christ.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Christ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an</w:t>
      </w:r>
      <w:r w:rsidR="00A74A8C" w:rsidRPr="00565C6E">
        <w:t xml:space="preserve"> </w:t>
      </w:r>
      <w:r w:rsidRPr="00565C6E">
        <w:t>adult</w:t>
      </w:r>
      <w:r w:rsidR="00A74A8C" w:rsidRPr="00565C6E">
        <w:t xml:space="preserve"> </w:t>
      </w:r>
      <w:r w:rsidRPr="00565C6E">
        <w:t>son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when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‘baptized’</w:t>
      </w:r>
      <w:r w:rsidR="00A74A8C" w:rsidRPr="00565C6E">
        <w:t xml:space="preserve"> </w:t>
      </w:r>
      <w:r w:rsidRPr="00565C6E">
        <w:t>into</w:t>
      </w:r>
      <w:r w:rsidR="00A74A8C" w:rsidRPr="00565C6E">
        <w:t xml:space="preserve"> </w:t>
      </w:r>
      <w:r w:rsidRPr="00565C6E">
        <w:t>Christ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share</w:t>
      </w:r>
      <w:r w:rsidR="00A74A8C" w:rsidRPr="00565C6E">
        <w:t xml:space="preserve"> </w:t>
      </w:r>
      <w:r w:rsidRPr="00565C6E">
        <w:t>His</w:t>
      </w:r>
      <w:r w:rsidR="00A74A8C" w:rsidRPr="00565C6E">
        <w:t xml:space="preserve"> </w:t>
      </w:r>
      <w:r w:rsidRPr="00565C6E">
        <w:t>status</w:t>
      </w:r>
      <w:r w:rsidR="00A74A8C" w:rsidRPr="00565C6E">
        <w:t xml:space="preserve"> </w:t>
      </w:r>
      <w:r w:rsidRPr="00565C6E">
        <w:t>as</w:t>
      </w:r>
      <w:r w:rsidR="00A74A8C" w:rsidRPr="00565C6E">
        <w:t xml:space="preserve"> </w:t>
      </w:r>
      <w:r w:rsidRPr="00565C6E">
        <w:t>adult</w:t>
      </w:r>
      <w:r w:rsidR="00A74A8C" w:rsidRPr="00565C6E">
        <w:t xml:space="preserve"> </w:t>
      </w:r>
      <w:r w:rsidRPr="00565C6E">
        <w:t>sons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God.</w:t>
      </w:r>
    </w:p>
    <w:p w14:paraId="64EC159B" w14:textId="4D7ED7F7" w:rsidR="00F000E0" w:rsidRPr="00565C6E" w:rsidRDefault="009678C0" w:rsidP="00A74A8C">
      <w:pPr>
        <w:pStyle w:val="Para"/>
        <w:numPr>
          <w:ilvl w:val="0"/>
          <w:numId w:val="7"/>
        </w:numPr>
        <w:ind w:left="720"/>
      </w:pPr>
      <w:r w:rsidRPr="00565C6E">
        <w:t>When</w:t>
      </w:r>
      <w:r w:rsidR="00A74A8C" w:rsidRPr="00565C6E">
        <w:t xml:space="preserve"> </w:t>
      </w:r>
      <w:r w:rsidRPr="00565C6E">
        <w:t>were</w:t>
      </w:r>
      <w:r w:rsidR="00A74A8C" w:rsidRPr="00565C6E">
        <w:t xml:space="preserve"> </w:t>
      </w:r>
      <w:r w:rsidRPr="00565C6E">
        <w:t>you</w:t>
      </w:r>
      <w:r w:rsidR="00A74A8C" w:rsidRPr="00565C6E">
        <w:t xml:space="preserve"> </w:t>
      </w:r>
      <w:r w:rsidRPr="00565C6E">
        <w:t>adopted?</w:t>
      </w:r>
      <w:r w:rsidR="00A74A8C" w:rsidRPr="00565C6E">
        <w:t xml:space="preserve">  </w:t>
      </w:r>
      <w:r w:rsidRPr="00565C6E">
        <w:t>Time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adoption:</w:t>
      </w:r>
      <w:r w:rsidR="00A74A8C" w:rsidRPr="00565C6E">
        <w:t xml:space="preserve">  </w:t>
      </w:r>
      <w:r w:rsidRPr="00565C6E">
        <w:t>The</w:t>
      </w:r>
      <w:r w:rsidR="00A74A8C" w:rsidRPr="00565C6E">
        <w:t xml:space="preserve"> </w:t>
      </w:r>
      <w:r w:rsidRPr="00565C6E">
        <w:t>time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point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faith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Christ.</w:t>
      </w:r>
    </w:p>
    <w:p w14:paraId="5005B5BF" w14:textId="180D67C8" w:rsidR="00F000E0" w:rsidRPr="00565C6E" w:rsidRDefault="009678C0" w:rsidP="00F000E0">
      <w:pPr>
        <w:pStyle w:val="Quote"/>
      </w:pPr>
      <w:r w:rsidRPr="00565C6E">
        <w:t>John</w:t>
      </w:r>
      <w:r w:rsidR="00A74A8C" w:rsidRPr="00565C6E">
        <w:t xml:space="preserve"> </w:t>
      </w:r>
      <w:r w:rsidRPr="00565C6E">
        <w:t>1:12</w:t>
      </w:r>
      <w:r w:rsidR="00A74A8C" w:rsidRPr="00565C6E">
        <w:t xml:space="preserve">  </w:t>
      </w:r>
      <w:r w:rsidR="00A74A8C" w:rsidRPr="00565C6E">
        <w:rPr>
          <w:sz w:val="18"/>
          <w:szCs w:val="18"/>
          <w:shd w:val="clear" w:color="auto" w:fill="FFFFFF"/>
          <w:vertAlign w:val="superscript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many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received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Him,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right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become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children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i/>
          <w:iCs/>
          <w:shd w:val="clear" w:color="auto" w:fill="FFFFFF"/>
        </w:rPr>
        <w:t>even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those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believe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name,</w:t>
      </w:r>
    </w:p>
    <w:p w14:paraId="061A4372" w14:textId="46F7C683" w:rsidR="00F000E0" w:rsidRPr="00565C6E" w:rsidRDefault="009678C0" w:rsidP="00F000E0">
      <w:pPr>
        <w:pStyle w:val="Quote"/>
      </w:pPr>
      <w:r w:rsidRPr="00565C6E">
        <w:t>Gal</w:t>
      </w:r>
      <w:r w:rsidR="00F000E0" w:rsidRPr="00565C6E">
        <w:t>atians</w:t>
      </w:r>
      <w:r w:rsidR="00A74A8C" w:rsidRPr="00565C6E">
        <w:t xml:space="preserve"> </w:t>
      </w:r>
      <w:r w:rsidRPr="00565C6E">
        <w:t>3:26</w:t>
      </w:r>
      <w:r w:rsidR="00A74A8C" w:rsidRPr="00565C6E"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through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faith</w:t>
      </w:r>
      <w:r w:rsidR="00A74A8C" w:rsidRPr="00565C6E">
        <w:rPr>
          <w:shd w:val="clear" w:color="auto" w:fill="FFFFFF"/>
        </w:rPr>
        <w:t xml:space="preserve"> </w:t>
      </w:r>
      <w:r w:rsidR="00F000E0" w:rsidRPr="00565C6E">
        <w:rPr>
          <w:shd w:val="clear" w:color="auto" w:fill="FFFFFF"/>
        </w:rPr>
        <w:t>i</w:t>
      </w:r>
      <w:r w:rsidRPr="00565C6E">
        <w:rPr>
          <w:shd w:val="clear" w:color="auto" w:fill="FFFFFF"/>
        </w:rPr>
        <w:t>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</w:p>
    <w:p w14:paraId="389A24D6" w14:textId="14844C9C" w:rsidR="009678C0" w:rsidRPr="00565C6E" w:rsidRDefault="009678C0" w:rsidP="008D65E4">
      <w:pPr>
        <w:pStyle w:val="Para"/>
        <w:ind w:left="720"/>
      </w:pPr>
      <w:r w:rsidRPr="00565C6E">
        <w:t>Adoption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coterminous</w:t>
      </w:r>
      <w:r w:rsidR="00A74A8C" w:rsidRPr="00565C6E">
        <w:t xml:space="preserve"> </w:t>
      </w:r>
      <w:r w:rsidRPr="00565C6E">
        <w:t>with</w:t>
      </w:r>
      <w:r w:rsidR="00A74A8C" w:rsidRPr="00565C6E">
        <w:t xml:space="preserve"> </w:t>
      </w:r>
      <w:r w:rsidRPr="00565C6E">
        <w:t>33</w:t>
      </w:r>
      <w:r w:rsidR="00A74A8C" w:rsidRPr="00565C6E">
        <w:t xml:space="preserve"> </w:t>
      </w:r>
      <w:r w:rsidRPr="00565C6E">
        <w:t>other</w:t>
      </w:r>
      <w:r w:rsidR="00A74A8C" w:rsidRPr="00565C6E">
        <w:t xml:space="preserve"> </w:t>
      </w:r>
      <w:r w:rsidRPr="00565C6E">
        <w:t>grace</w:t>
      </w:r>
      <w:r w:rsidR="00A74A8C" w:rsidRPr="00565C6E">
        <w:t xml:space="preserve"> </w:t>
      </w:r>
      <w:r w:rsidRPr="00565C6E">
        <w:t>blessings</w:t>
      </w:r>
      <w:r w:rsidR="00A74A8C" w:rsidRPr="00565C6E">
        <w:t xml:space="preserve"> </w:t>
      </w:r>
      <w:r w:rsidRPr="00565C6E">
        <w:t>everyone</w:t>
      </w:r>
      <w:r w:rsidR="00A74A8C" w:rsidRPr="00565C6E">
        <w:t xml:space="preserve"> </w:t>
      </w:r>
      <w:r w:rsidRPr="00565C6E">
        <w:t>who</w:t>
      </w:r>
      <w:r w:rsidR="00A74A8C" w:rsidRPr="00565C6E">
        <w:t xml:space="preserve"> </w:t>
      </w:r>
      <w:r w:rsidRPr="00565C6E">
        <w:t>believes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receives.</w:t>
      </w:r>
    </w:p>
    <w:p w14:paraId="0C83F6F8" w14:textId="4F2B4448" w:rsidR="00F000E0" w:rsidRPr="00565C6E" w:rsidRDefault="009678C0" w:rsidP="00A74A8C">
      <w:pPr>
        <w:pStyle w:val="Para"/>
        <w:numPr>
          <w:ilvl w:val="0"/>
          <w:numId w:val="7"/>
        </w:numPr>
        <w:ind w:left="720"/>
      </w:pPr>
      <w:r w:rsidRPr="00565C6E">
        <w:lastRenderedPageBreak/>
        <w:t>Paul</w:t>
      </w:r>
      <w:r w:rsidR="00A74A8C" w:rsidRPr="00565C6E">
        <w:t xml:space="preserve"> </w:t>
      </w:r>
      <w:r w:rsidRPr="00565C6E">
        <w:rPr>
          <w:shd w:val="clear" w:color="auto" w:fill="FFFFFF"/>
        </w:rPr>
        <w:t>actually</w:t>
      </w:r>
      <w:r w:rsidR="00A74A8C" w:rsidRPr="00565C6E">
        <w:t xml:space="preserve"> </w:t>
      </w:r>
      <w:r w:rsidRPr="00565C6E">
        <w:t>teaches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procedure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our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Gal</w:t>
      </w:r>
      <w:r w:rsidR="00B73A4C" w:rsidRPr="00565C6E">
        <w:t>atians</w:t>
      </w:r>
      <w:r w:rsidR="00A74A8C" w:rsidRPr="00565C6E">
        <w:t xml:space="preserve"> </w:t>
      </w:r>
      <w:r w:rsidR="00B73A4C" w:rsidRPr="00565C6E">
        <w:t>chapter</w:t>
      </w:r>
      <w:r w:rsidR="00A74A8C" w:rsidRPr="00565C6E">
        <w:t xml:space="preserve"> </w:t>
      </w:r>
      <w:r w:rsidRPr="00565C6E">
        <w:t>4</w:t>
      </w:r>
      <w:r w:rsidR="00A74A8C" w:rsidRPr="00565C6E">
        <w:t xml:space="preserve"> </w:t>
      </w:r>
      <w:r w:rsidRPr="00565C6E">
        <w:t>verses</w:t>
      </w:r>
      <w:r w:rsidR="00A74A8C" w:rsidRPr="00565C6E">
        <w:t xml:space="preserve"> </w:t>
      </w:r>
      <w:r w:rsidRPr="00565C6E">
        <w:t>1-3,</w:t>
      </w:r>
      <w:r w:rsidR="00A74A8C" w:rsidRPr="00565C6E">
        <w:t xml:space="preserve"> </w:t>
      </w:r>
      <w:r w:rsidRPr="00565C6E">
        <w:t>where</w:t>
      </w:r>
      <w:r w:rsidR="00A74A8C" w:rsidRPr="00565C6E">
        <w:t xml:space="preserve"> </w:t>
      </w:r>
      <w:r w:rsidRPr="00565C6E">
        <w:t>an</w:t>
      </w:r>
      <w:r w:rsidR="00A74A8C" w:rsidRPr="00565C6E">
        <w:t xml:space="preserve"> </w:t>
      </w:r>
      <w:r w:rsidRPr="00565C6E">
        <w:t>heir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not</w:t>
      </w:r>
      <w:r w:rsidR="00A74A8C" w:rsidRPr="00565C6E">
        <w:t xml:space="preserve"> </w:t>
      </w:r>
      <w:r w:rsidRPr="00565C6E">
        <w:t>recognized</w:t>
      </w:r>
      <w:r w:rsidR="00A74A8C" w:rsidRPr="00565C6E">
        <w:t xml:space="preserve"> </w:t>
      </w:r>
      <w:r w:rsidRPr="00565C6E">
        <w:t>as</w:t>
      </w:r>
      <w:r w:rsidR="00A74A8C" w:rsidRPr="00565C6E">
        <w:t xml:space="preserve"> </w:t>
      </w:r>
      <w:r w:rsidR="00B06583">
        <w:t xml:space="preserve">a </w:t>
      </w:r>
      <w:r w:rsidRPr="00565C6E">
        <w:t>member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family</w:t>
      </w:r>
      <w:r w:rsidR="00A74A8C" w:rsidRPr="00565C6E">
        <w:t xml:space="preserve"> </w:t>
      </w:r>
      <w:r w:rsidRPr="00565C6E">
        <w:t>under</w:t>
      </w:r>
      <w:r w:rsidR="00A74A8C" w:rsidRPr="00565C6E">
        <w:t xml:space="preserve"> </w:t>
      </w:r>
      <w:r w:rsidRPr="00565C6E">
        <w:t>Roman</w:t>
      </w:r>
      <w:r w:rsidR="00A74A8C" w:rsidRPr="00565C6E">
        <w:t xml:space="preserve"> </w:t>
      </w:r>
      <w:r w:rsidRPr="00565C6E">
        <w:t>custom.</w:t>
      </w:r>
    </w:p>
    <w:p w14:paraId="3DA637AC" w14:textId="040FCADD" w:rsidR="00F000E0" w:rsidRPr="00565C6E" w:rsidRDefault="00F000E0" w:rsidP="00F000E0">
      <w:pPr>
        <w:pStyle w:val="Quote"/>
        <w:rPr>
          <w:shd w:val="clear" w:color="auto" w:fill="FFFFFF"/>
        </w:rPr>
      </w:pPr>
      <w:r w:rsidRPr="00565C6E">
        <w:t>Galatians</w:t>
      </w:r>
      <w:r w:rsidR="00A74A8C" w:rsidRPr="00565C6E">
        <w:t xml:space="preserve"> </w:t>
      </w:r>
      <w:r w:rsidRPr="00565C6E">
        <w:t>4:</w:t>
      </w:r>
      <w:r w:rsidR="009678C0" w:rsidRPr="00565C6E">
        <w:t>1</w:t>
      </w:r>
      <w:r w:rsidR="00A74A8C" w:rsidRPr="00565C6E">
        <w:t xml:space="preserve"> </w:t>
      </w:r>
      <w:r w:rsidR="009678C0"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say,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long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heir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child,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does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differ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all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slave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although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owner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everything,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(</w:t>
      </w:r>
      <w:r w:rsidR="009678C0" w:rsidRPr="00565C6E">
        <w:rPr>
          <w:b w:val="0"/>
          <w:bCs w:val="0"/>
          <w:shd w:val="clear" w:color="auto" w:fill="FFFFFF"/>
        </w:rPr>
        <w:t>this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is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based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on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the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Roman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custom</w:t>
      </w:r>
      <w:r w:rsidRPr="00565C6E">
        <w:rPr>
          <w:b w:val="0"/>
          <w:bCs w:val="0"/>
          <w:shd w:val="clear" w:color="auto" w:fill="FFFFFF"/>
        </w:rPr>
        <w:t>)</w:t>
      </w:r>
    </w:p>
    <w:p w14:paraId="2CB2A870" w14:textId="2F958D3F" w:rsidR="00F000E0" w:rsidRPr="00565C6E" w:rsidRDefault="00F000E0" w:rsidP="00F000E0">
      <w:pPr>
        <w:pStyle w:val="Quote"/>
        <w:rPr>
          <w:shd w:val="clear" w:color="auto" w:fill="FFFFFF"/>
        </w:rPr>
      </w:pPr>
      <w:r w:rsidRPr="00565C6E">
        <w:t>Galatians</w:t>
      </w:r>
      <w:r w:rsidR="00A74A8C" w:rsidRPr="00565C6E">
        <w:t xml:space="preserve"> </w:t>
      </w:r>
      <w:r w:rsidRPr="00565C6E">
        <w:t>4:</w:t>
      </w:r>
      <w:r w:rsidR="009678C0" w:rsidRPr="00565C6E">
        <w:t>2</w:t>
      </w:r>
      <w:r w:rsidR="00A74A8C" w:rsidRPr="00565C6E">
        <w:t xml:space="preserve"> </w:t>
      </w:r>
      <w:r w:rsidR="009678C0"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under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guardians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managers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(</w:t>
      </w:r>
      <w:r w:rsidR="009678C0" w:rsidRPr="00565C6E">
        <w:rPr>
          <w:b w:val="0"/>
          <w:bCs w:val="0"/>
          <w:shd w:val="clear" w:color="auto" w:fill="FFFFFF"/>
        </w:rPr>
        <w:t>teachers</w:t>
      </w:r>
      <w:r w:rsidRPr="00565C6E">
        <w:rPr>
          <w:shd w:val="clear" w:color="auto" w:fill="FFFFFF"/>
        </w:rPr>
        <w:t>)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until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date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set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father.</w:t>
      </w:r>
      <w:r w:rsidR="00A74A8C" w:rsidRPr="00565C6E">
        <w:rPr>
          <w:shd w:val="clear" w:color="auto" w:fill="FFFFFF"/>
        </w:rPr>
        <w:t xml:space="preserve"> </w:t>
      </w:r>
    </w:p>
    <w:p w14:paraId="5CF49A31" w14:textId="4C1D8204" w:rsidR="00F000E0" w:rsidRPr="00565C6E" w:rsidRDefault="00F000E0" w:rsidP="00F000E0">
      <w:pPr>
        <w:pStyle w:val="Quote"/>
        <w:rPr>
          <w:shd w:val="clear" w:color="auto" w:fill="FFFFFF"/>
        </w:rPr>
      </w:pPr>
      <w:r w:rsidRPr="00565C6E">
        <w:t>Galatians</w:t>
      </w:r>
      <w:r w:rsidR="00A74A8C" w:rsidRPr="00565C6E">
        <w:t xml:space="preserve"> </w:t>
      </w:r>
      <w:r w:rsidRPr="00565C6E">
        <w:t>4:</w:t>
      </w:r>
      <w:r w:rsidR="009678C0" w:rsidRPr="00565C6E">
        <w:t>3</w:t>
      </w:r>
      <w:r w:rsidR="00A74A8C" w:rsidRPr="00565C6E">
        <w:t xml:space="preserve"> </w:t>
      </w:r>
      <w:r w:rsidR="009678C0" w:rsidRPr="00565C6E">
        <w:rPr>
          <w:shd w:val="clear" w:color="auto" w:fill="FFFFFF"/>
        </w:rPr>
        <w:t>So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also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while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children,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held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bondage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under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elemental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things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world.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(</w:t>
      </w:r>
      <w:r w:rsidR="009678C0" w:rsidRPr="00565C6E">
        <w:rPr>
          <w:b w:val="0"/>
          <w:bCs w:val="0"/>
          <w:shd w:val="clear" w:color="auto" w:fill="FFFFFF"/>
        </w:rPr>
        <w:t>Mosaic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Law</w:t>
      </w:r>
      <w:r w:rsidRPr="00565C6E">
        <w:rPr>
          <w:b w:val="0"/>
          <w:bCs w:val="0"/>
          <w:shd w:val="clear" w:color="auto" w:fill="FFFFFF"/>
        </w:rPr>
        <w:t>.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But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then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in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verse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4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all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this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changes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under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the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custom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of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="009678C0" w:rsidRPr="00565C6E">
        <w:rPr>
          <w:b w:val="0"/>
          <w:bCs w:val="0"/>
          <w:shd w:val="clear" w:color="auto" w:fill="FFFFFF"/>
        </w:rPr>
        <w:t>adoption</w:t>
      </w:r>
      <w:r w:rsidRPr="00565C6E">
        <w:rPr>
          <w:shd w:val="clear" w:color="auto" w:fill="FFFFFF"/>
        </w:rPr>
        <w:t>)</w:t>
      </w:r>
    </w:p>
    <w:p w14:paraId="2ECC2AE9" w14:textId="532E7E7C" w:rsidR="00F000E0" w:rsidRPr="00565C6E" w:rsidRDefault="00F000E0" w:rsidP="00F000E0">
      <w:pPr>
        <w:pStyle w:val="Quote"/>
        <w:rPr>
          <w:shd w:val="clear" w:color="auto" w:fill="FFFFFF"/>
        </w:rPr>
      </w:pPr>
      <w:r w:rsidRPr="00565C6E">
        <w:t>Galatians</w:t>
      </w:r>
      <w:r w:rsidR="00A74A8C" w:rsidRPr="00565C6E">
        <w:t xml:space="preserve"> </w:t>
      </w:r>
      <w:r w:rsidRPr="00565C6E">
        <w:t>4:</w:t>
      </w:r>
      <w:r w:rsidR="009678C0" w:rsidRPr="00565C6E">
        <w:rPr>
          <w:shd w:val="clear" w:color="auto" w:fill="FFFFFF"/>
        </w:rPr>
        <w:t>4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when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fullness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time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came,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sent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forth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Son,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born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woman,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born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under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Law,</w:t>
      </w:r>
    </w:p>
    <w:p w14:paraId="6996EFB4" w14:textId="1CCD4422" w:rsidR="00F000E0" w:rsidRPr="00565C6E" w:rsidRDefault="009678C0" w:rsidP="008D65E4">
      <w:pPr>
        <w:pStyle w:val="Para"/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look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progress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adoption.</w:t>
      </w:r>
    </w:p>
    <w:p w14:paraId="5E76BC08" w14:textId="63B0A401" w:rsidR="00F000E0" w:rsidRPr="00565C6E" w:rsidRDefault="00F000E0" w:rsidP="00F000E0">
      <w:pPr>
        <w:pStyle w:val="Quote"/>
        <w:rPr>
          <w:shd w:val="clear" w:color="auto" w:fill="FFFFFF"/>
        </w:rPr>
      </w:pPr>
      <w:r w:rsidRPr="00565C6E">
        <w:t>Galatians</w:t>
      </w:r>
      <w:r w:rsidR="00A74A8C" w:rsidRPr="00565C6E">
        <w:t xml:space="preserve"> </w:t>
      </w:r>
      <w:r w:rsidRPr="00565C6E">
        <w:t>4:</w:t>
      </w:r>
      <w:r w:rsidR="009678C0" w:rsidRPr="00565C6E">
        <w:t>5</w:t>
      </w:r>
      <w:r w:rsidR="00A74A8C" w:rsidRPr="00565C6E">
        <w:t xml:space="preserve"> </w:t>
      </w:r>
      <w:r w:rsidR="009678C0" w:rsidRPr="00565C6E">
        <w:rPr>
          <w:shd w:val="clear" w:color="auto" w:fill="FFFFFF"/>
        </w:rPr>
        <w:t>so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might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redeem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those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under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Law,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z w:val="52"/>
          <w:szCs w:val="52"/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might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receive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u w:val="single"/>
          <w:shd w:val="clear" w:color="auto" w:fill="FFFFFF"/>
        </w:rPr>
        <w:t>the</w:t>
      </w:r>
      <w:r w:rsidR="00A74A8C" w:rsidRPr="00565C6E">
        <w:rPr>
          <w:u w:val="single"/>
          <w:shd w:val="clear" w:color="auto" w:fill="FFFFFF"/>
        </w:rPr>
        <w:t xml:space="preserve"> </w:t>
      </w:r>
      <w:r w:rsidR="009678C0" w:rsidRPr="00565C6E">
        <w:rPr>
          <w:u w:val="single"/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i/>
          <w:shd w:val="clear" w:color="auto" w:fill="FFFFFF"/>
        </w:rPr>
        <w:t>adult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sons.</w:t>
      </w:r>
    </w:p>
    <w:p w14:paraId="0C18717A" w14:textId="20016A5B" w:rsidR="00F000E0" w:rsidRPr="00565C6E" w:rsidRDefault="00F000E0" w:rsidP="00F000E0">
      <w:pPr>
        <w:pStyle w:val="Quote"/>
        <w:rPr>
          <w:shd w:val="clear" w:color="auto" w:fill="FFFFFF"/>
        </w:rPr>
      </w:pPr>
      <w:r w:rsidRPr="00565C6E">
        <w:lastRenderedPageBreak/>
        <w:t>Galatians</w:t>
      </w:r>
      <w:r w:rsidR="00A74A8C" w:rsidRPr="00565C6E">
        <w:t xml:space="preserve"> </w:t>
      </w:r>
      <w:r w:rsidRPr="00565C6E">
        <w:t>4:</w:t>
      </w:r>
      <w:r w:rsidR="009678C0" w:rsidRPr="00565C6E">
        <w:t>6</w:t>
      </w:r>
      <w:r w:rsidR="00A74A8C" w:rsidRPr="00565C6E">
        <w:t xml:space="preserve"> </w:t>
      </w:r>
      <w:r w:rsidR="009678C0" w:rsidRPr="00565C6E">
        <w:rPr>
          <w:shd w:val="clear" w:color="auto" w:fill="FFFFFF"/>
        </w:rPr>
        <w:t>Because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sons,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has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sent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forth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Spirit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Son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into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hearts,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crying,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“Abba!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Father!”</w:t>
      </w:r>
    </w:p>
    <w:p w14:paraId="20C5FE62" w14:textId="49E762A3" w:rsidR="009678C0" w:rsidRPr="00565C6E" w:rsidRDefault="009678C0" w:rsidP="00B73A4C">
      <w:pPr>
        <w:pStyle w:val="Para"/>
        <w:ind w:left="720"/>
      </w:pPr>
      <w:r w:rsidRPr="00565C6E">
        <w:t>People,</w:t>
      </w:r>
      <w:r w:rsidR="00A74A8C" w:rsidRPr="00565C6E">
        <w:t xml:space="preserve"> </w:t>
      </w:r>
      <w:r w:rsidRPr="00565C6E">
        <w:t>give</w:t>
      </w:r>
      <w:r w:rsidR="00A74A8C" w:rsidRPr="00565C6E">
        <w:t xml:space="preserve"> </w:t>
      </w:r>
      <w:r w:rsidRPr="00565C6E">
        <w:t>thanks</w:t>
      </w:r>
      <w:r w:rsidR="00A74A8C" w:rsidRPr="00565C6E">
        <w:t xml:space="preserve"> </w:t>
      </w:r>
      <w:r w:rsidRPr="00565C6E">
        <w:t>for</w:t>
      </w:r>
      <w:r w:rsidR="00A74A8C" w:rsidRPr="00565C6E">
        <w:t xml:space="preserve"> </w:t>
      </w:r>
      <w:r w:rsidRPr="00565C6E">
        <w:t>adoption,</w:t>
      </w:r>
      <w:r w:rsidR="00A74A8C" w:rsidRPr="00565C6E">
        <w:t xml:space="preserve"> </w:t>
      </w:r>
      <w:r w:rsidRPr="00565C6E">
        <w:t>for</w:t>
      </w:r>
      <w:r w:rsidR="00A74A8C" w:rsidRPr="00565C6E">
        <w:t xml:space="preserve"> </w:t>
      </w:r>
      <w:r w:rsidRPr="00565C6E">
        <w:t>because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this</w:t>
      </w:r>
      <w:r w:rsidR="00A74A8C" w:rsidRPr="00565C6E">
        <w:t xml:space="preserve"> </w:t>
      </w:r>
      <w:r w:rsidRPr="00565C6E">
        <w:t>blessing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have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privilege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praying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Sovereign</w:t>
      </w:r>
      <w:r w:rsidR="00A74A8C" w:rsidRPr="00565C6E">
        <w:t xml:space="preserve"> </w:t>
      </w:r>
      <w:r w:rsidRPr="00565C6E">
        <w:t>God…</w:t>
      </w:r>
      <w:r w:rsidRPr="00565C6E">
        <w:rPr>
          <w:i/>
        </w:rPr>
        <w:t>our</w:t>
      </w:r>
      <w:r w:rsidR="00A74A8C" w:rsidRPr="00565C6E">
        <w:rPr>
          <w:i/>
        </w:rPr>
        <w:t xml:space="preserve"> </w:t>
      </w:r>
      <w:r w:rsidRPr="00565C6E">
        <w:rPr>
          <w:i/>
        </w:rPr>
        <w:t>heavenly</w:t>
      </w:r>
      <w:r w:rsidR="00A74A8C" w:rsidRPr="00565C6E">
        <w:rPr>
          <w:i/>
        </w:rPr>
        <w:t xml:space="preserve"> </w:t>
      </w:r>
      <w:r w:rsidRPr="00565C6E">
        <w:rPr>
          <w:i/>
        </w:rPr>
        <w:t>father</w:t>
      </w:r>
      <w:r w:rsidRPr="00565C6E">
        <w:t>.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can</w:t>
      </w:r>
      <w:r w:rsidR="00A74A8C" w:rsidRPr="00565C6E">
        <w:t xml:space="preserve"> </w:t>
      </w:r>
      <w:r w:rsidRPr="00565C6E">
        <w:t>say</w:t>
      </w:r>
      <w:r w:rsidR="00A74A8C" w:rsidRPr="00565C6E">
        <w:t xml:space="preserve"> </w:t>
      </w:r>
      <w:r w:rsidRPr="00565C6E">
        <w:t>this</w:t>
      </w:r>
      <w:r w:rsidR="00A74A8C" w:rsidRPr="00565C6E">
        <w:t xml:space="preserve"> </w:t>
      </w:r>
      <w:r w:rsidRPr="00565C6E">
        <w:t>because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by</w:t>
      </w:r>
      <w:r w:rsidR="00A74A8C" w:rsidRPr="00565C6E">
        <w:t xml:space="preserve"> </w:t>
      </w:r>
      <w:r w:rsidRPr="00565C6E">
        <w:t>adoption</w:t>
      </w:r>
      <w:r w:rsidR="00B06583">
        <w:t>,</w:t>
      </w:r>
      <w:r w:rsidR="00A74A8C" w:rsidRPr="00565C6E">
        <w:t xml:space="preserve"> </w:t>
      </w:r>
      <w:r w:rsidRPr="00565C6E">
        <w:t>adult</w:t>
      </w:r>
      <w:r w:rsidR="00A74A8C" w:rsidRPr="00565C6E">
        <w:t xml:space="preserve"> </w:t>
      </w:r>
      <w:r w:rsidRPr="00565C6E">
        <w:t>sons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God.</w:t>
      </w:r>
      <w:r w:rsidR="00A74A8C" w:rsidRPr="00565C6E">
        <w:t xml:space="preserve"> </w:t>
      </w:r>
      <w:r w:rsidRPr="00565C6E">
        <w:t>Add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this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power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leading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Holy</w:t>
      </w:r>
      <w:r w:rsidR="00A74A8C" w:rsidRPr="00565C6E">
        <w:t xml:space="preserve"> </w:t>
      </w:r>
      <w:r w:rsidRPr="00565C6E">
        <w:t>Spirit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have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right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privilege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prayer.</w:t>
      </w:r>
      <w:r w:rsidR="00A74A8C" w:rsidRPr="00565C6E">
        <w:t xml:space="preserve"> </w:t>
      </w:r>
      <w:r w:rsidRPr="00565C6E">
        <w:t>Why</w:t>
      </w:r>
      <w:r w:rsidR="00A74A8C" w:rsidRPr="00565C6E">
        <w:t xml:space="preserve"> </w:t>
      </w:r>
      <w:r w:rsidRPr="00565C6E">
        <w:t>some</w:t>
      </w:r>
      <w:r w:rsidR="00A74A8C" w:rsidRPr="00565C6E">
        <w:t xml:space="preserve"> </w:t>
      </w:r>
      <w:r w:rsidRPr="00565C6E">
        <w:t>Christians</w:t>
      </w:r>
      <w:r w:rsidR="00A74A8C" w:rsidRPr="00565C6E">
        <w:t xml:space="preserve"> </w:t>
      </w:r>
      <w:r w:rsidRPr="00565C6E">
        <w:t>do</w:t>
      </w:r>
      <w:r w:rsidR="00A74A8C" w:rsidRPr="00565C6E">
        <w:t xml:space="preserve"> </w:t>
      </w:r>
      <w:r w:rsidRPr="00565C6E">
        <w:t>not</w:t>
      </w:r>
      <w:r w:rsidR="00A74A8C" w:rsidRPr="00565C6E">
        <w:t xml:space="preserve"> </w:t>
      </w:r>
      <w:r w:rsidRPr="00565C6E">
        <w:t>want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pray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God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Father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pray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or</w:t>
      </w:r>
      <w:r w:rsidR="00A74A8C" w:rsidRPr="00565C6E">
        <w:t xml:space="preserve"> </w:t>
      </w:r>
      <w:r w:rsidRPr="00565C6E">
        <w:t>even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Holy</w:t>
      </w:r>
      <w:r w:rsidR="00A74A8C" w:rsidRPr="00565C6E">
        <w:t xml:space="preserve"> </w:t>
      </w:r>
      <w:r w:rsidRPr="00565C6E">
        <w:t>Spirit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beyond</w:t>
      </w:r>
      <w:r w:rsidR="00A74A8C" w:rsidRPr="00565C6E">
        <w:t xml:space="preserve"> </w:t>
      </w:r>
      <w:r w:rsidRPr="00565C6E">
        <w:t>me.</w:t>
      </w:r>
      <w:r w:rsidR="00A74A8C" w:rsidRPr="00565C6E">
        <w:t xml:space="preserve"> </w:t>
      </w:r>
      <w:r w:rsidRPr="00565C6E">
        <w:t>I</w:t>
      </w:r>
      <w:r w:rsidR="00A74A8C" w:rsidRPr="00565C6E">
        <w:t xml:space="preserve"> </w:t>
      </w:r>
      <w:r w:rsidRPr="00565C6E">
        <w:t>wonder</w:t>
      </w:r>
      <w:r w:rsidR="00A74A8C" w:rsidRPr="00565C6E">
        <w:t xml:space="preserve"> </w:t>
      </w:r>
      <w:r w:rsidRPr="00565C6E">
        <w:t>if</w:t>
      </w:r>
      <w:r w:rsidR="00A74A8C" w:rsidRPr="00565C6E">
        <w:t xml:space="preserve"> </w:t>
      </w:r>
      <w:r w:rsidRPr="00565C6E">
        <w:t>they</w:t>
      </w:r>
      <w:r w:rsidR="00A74A8C" w:rsidRPr="00565C6E">
        <w:t xml:space="preserve"> </w:t>
      </w:r>
      <w:r w:rsidRPr="00565C6E">
        <w:t>know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wonders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being</w:t>
      </w:r>
      <w:r w:rsidR="00A74A8C" w:rsidRPr="00565C6E">
        <w:t xml:space="preserve"> </w:t>
      </w:r>
      <w:r w:rsidRPr="00565C6E">
        <w:t>adopted</w:t>
      </w:r>
      <w:r w:rsidR="00A74A8C" w:rsidRPr="00565C6E">
        <w:t xml:space="preserve"> </w:t>
      </w:r>
      <w:r w:rsidRPr="00565C6E">
        <w:t>by</w:t>
      </w:r>
      <w:r w:rsidR="00A74A8C" w:rsidRPr="00565C6E">
        <w:t xml:space="preserve"> </w:t>
      </w:r>
      <w:r w:rsidRPr="00565C6E">
        <w:t>God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Father</w:t>
      </w:r>
      <w:r w:rsidR="00967633" w:rsidRPr="00565C6E">
        <w:t>.</w:t>
      </w:r>
      <w:r w:rsidR="00A74A8C" w:rsidRPr="00565C6E">
        <w:t xml:space="preserve"> </w:t>
      </w:r>
      <w:r w:rsidRPr="00565C6E">
        <w:t>I</w:t>
      </w:r>
      <w:r w:rsidR="00A74A8C" w:rsidRPr="00565C6E">
        <w:t xml:space="preserve"> </w:t>
      </w:r>
      <w:r w:rsidRPr="00565C6E">
        <w:t>wonder</w:t>
      </w:r>
      <w:r w:rsidR="00A74A8C" w:rsidRPr="00565C6E">
        <w:t xml:space="preserve"> </w:t>
      </w:r>
      <w:r w:rsidRPr="00565C6E">
        <w:t>if</w:t>
      </w:r>
      <w:r w:rsidR="00A74A8C" w:rsidRPr="00565C6E">
        <w:t xml:space="preserve"> </w:t>
      </w:r>
      <w:r w:rsidRPr="00565C6E">
        <w:t>they</w:t>
      </w:r>
      <w:r w:rsidR="00A74A8C" w:rsidRPr="00565C6E">
        <w:t xml:space="preserve"> </w:t>
      </w:r>
      <w:r w:rsidRPr="00565C6E">
        <w:t>realize</w:t>
      </w:r>
      <w:r w:rsidR="00A74A8C" w:rsidRPr="00565C6E">
        <w:t xml:space="preserve"> </w:t>
      </w:r>
      <w:r w:rsidRPr="00565C6E">
        <w:t>that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came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earth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died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rose</w:t>
      </w:r>
      <w:r w:rsidR="00A74A8C" w:rsidRPr="00565C6E">
        <w:t xml:space="preserve"> </w:t>
      </w:r>
      <w:r w:rsidRPr="00565C6E">
        <w:t>again</w:t>
      </w:r>
      <w:r w:rsidR="00A74A8C" w:rsidRPr="00565C6E">
        <w:t xml:space="preserve"> </w:t>
      </w:r>
      <w:r w:rsidRPr="00565C6E">
        <w:t>for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purpose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bringing</w:t>
      </w:r>
      <w:r w:rsidR="00A74A8C" w:rsidRPr="00565C6E">
        <w:t xml:space="preserve"> </w:t>
      </w:r>
      <w:r w:rsidRPr="00565C6E">
        <w:t>us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God,</w:t>
      </w:r>
      <w:r w:rsidR="00A74A8C" w:rsidRPr="00565C6E">
        <w:t xml:space="preserve"> </w:t>
      </w:r>
      <w:r w:rsidRPr="00565C6E">
        <w:t>His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now</w:t>
      </w:r>
      <w:r w:rsidR="00A74A8C" w:rsidRPr="00565C6E">
        <w:t xml:space="preserve"> </w:t>
      </w:r>
      <w:r w:rsidRPr="00565C6E">
        <w:t>our</w:t>
      </w:r>
      <w:r w:rsidR="00A74A8C" w:rsidRPr="00565C6E">
        <w:t xml:space="preserve"> </w:t>
      </w:r>
      <w:r w:rsidRPr="00565C6E">
        <w:t>Father</w:t>
      </w:r>
      <w:r w:rsidR="00B73A4C" w:rsidRPr="00565C6E">
        <w:t>.</w:t>
      </w:r>
    </w:p>
    <w:p w14:paraId="66BCBDC1" w14:textId="583621EC" w:rsidR="00F000E0" w:rsidRPr="00565C6E" w:rsidRDefault="009678C0" w:rsidP="00A74A8C">
      <w:pPr>
        <w:pStyle w:val="Para"/>
        <w:numPr>
          <w:ilvl w:val="0"/>
          <w:numId w:val="7"/>
        </w:numPr>
        <w:ind w:left="720"/>
      </w:pPr>
      <w:r w:rsidRPr="00565C6E">
        <w:t>Why</w:t>
      </w:r>
      <w:r w:rsidR="00A74A8C" w:rsidRPr="00565C6E">
        <w:t xml:space="preserve"> </w:t>
      </w:r>
      <w:r w:rsidRPr="00565C6E">
        <w:t>did</w:t>
      </w:r>
      <w:r w:rsidR="00A74A8C" w:rsidRPr="00565C6E">
        <w:t xml:space="preserve"> </w:t>
      </w:r>
      <w:r w:rsidRPr="00565C6E">
        <w:rPr>
          <w:shd w:val="clear" w:color="auto" w:fill="FFFFFF"/>
        </w:rPr>
        <w:t>God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Father</w:t>
      </w:r>
      <w:r w:rsidR="00A74A8C" w:rsidRPr="00565C6E">
        <w:t xml:space="preserve"> </w:t>
      </w:r>
      <w:r w:rsidRPr="00565C6E">
        <w:t>decide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Adopt</w:t>
      </w:r>
      <w:r w:rsidR="00A74A8C" w:rsidRPr="00565C6E">
        <w:t xml:space="preserve"> </w:t>
      </w:r>
      <w:r w:rsidRPr="00565C6E">
        <w:t>all</w:t>
      </w:r>
      <w:r w:rsidR="00A74A8C" w:rsidRPr="00565C6E">
        <w:t xml:space="preserve"> </w:t>
      </w:r>
      <w:r w:rsidRPr="00565C6E">
        <w:t>believers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Church</w:t>
      </w:r>
      <w:r w:rsidR="00A74A8C" w:rsidRPr="00565C6E">
        <w:t xml:space="preserve"> </w:t>
      </w:r>
      <w:r w:rsidRPr="00565C6E">
        <w:t>Age?</w:t>
      </w:r>
      <w:r w:rsidR="00A74A8C" w:rsidRPr="00565C6E">
        <w:t xml:space="preserve"> </w:t>
      </w:r>
      <w:r w:rsidRPr="00565C6E">
        <w:t>Because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His</w:t>
      </w:r>
      <w:r w:rsidR="00A74A8C" w:rsidRPr="00565C6E">
        <w:t xml:space="preserve"> </w:t>
      </w:r>
      <w:r w:rsidRPr="00565C6E">
        <w:t>Love:</w:t>
      </w:r>
    </w:p>
    <w:p w14:paraId="71C8923E" w14:textId="6179A75C" w:rsidR="00F000E0" w:rsidRPr="00565C6E" w:rsidRDefault="009678C0" w:rsidP="00F000E0">
      <w:pPr>
        <w:pStyle w:val="Quote"/>
      </w:pPr>
      <w:r w:rsidRPr="00565C6E">
        <w:t>Eph</w:t>
      </w:r>
      <w:r w:rsidR="00F000E0" w:rsidRPr="00565C6E">
        <w:t>esians</w:t>
      </w:r>
      <w:r w:rsidR="00A74A8C" w:rsidRPr="00565C6E">
        <w:t xml:space="preserve"> </w:t>
      </w:r>
      <w:r w:rsidRPr="00565C6E">
        <w:t>1:4-5</w:t>
      </w:r>
      <w:r w:rsidR="00A74A8C" w:rsidRPr="00565C6E">
        <w:t xml:space="preserve"> </w:t>
      </w:r>
      <w:r w:rsidR="00F000E0" w:rsidRPr="00565C6E">
        <w:t>…</w:t>
      </w:r>
      <w:r w:rsidRPr="00565C6E">
        <w:t>in</w:t>
      </w:r>
      <w:r w:rsidR="00A74A8C" w:rsidRPr="00565C6E">
        <w:t xml:space="preserve"> </w:t>
      </w:r>
      <w:r w:rsidRPr="00565C6E">
        <w:t>love</w:t>
      </w:r>
      <w:r w:rsidR="00A74A8C" w:rsidRPr="00565C6E">
        <w:t xml:space="preserve"> </w:t>
      </w:r>
      <w:r w:rsidRPr="00565C6E">
        <w:t>He</w:t>
      </w:r>
      <w:r w:rsidR="00A74A8C" w:rsidRPr="00565C6E">
        <w:t xml:space="preserve"> </w:t>
      </w:r>
      <w:r w:rsidRPr="00565C6E">
        <w:t>predestined</w:t>
      </w:r>
      <w:r w:rsidR="00A74A8C" w:rsidRPr="00565C6E">
        <w:t xml:space="preserve"> </w:t>
      </w:r>
      <w:r w:rsidRPr="00565C6E">
        <w:t>us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as</w:t>
      </w:r>
      <w:r w:rsidR="00A74A8C" w:rsidRPr="00565C6E">
        <w:t xml:space="preserve"> </w:t>
      </w:r>
      <w:r w:rsidRPr="00565C6E">
        <w:t>sons</w:t>
      </w:r>
      <w:r w:rsidR="00A74A8C" w:rsidRPr="00565C6E">
        <w:t xml:space="preserve"> </w:t>
      </w:r>
      <w:r w:rsidRPr="00565C6E">
        <w:t>through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Christ.</w:t>
      </w:r>
      <w:r w:rsidR="00A74A8C" w:rsidRPr="00565C6E">
        <w:t xml:space="preserve"> </w:t>
      </w:r>
    </w:p>
    <w:p w14:paraId="369F3B67" w14:textId="61D14E00" w:rsidR="009678C0" w:rsidRPr="00565C6E" w:rsidRDefault="009678C0" w:rsidP="00B73A4C">
      <w:pPr>
        <w:pStyle w:val="Para"/>
        <w:ind w:left="720"/>
      </w:pPr>
      <w:r w:rsidRPr="00565C6E">
        <w:t>It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not</w:t>
      </w:r>
      <w:r w:rsidR="00A74A8C" w:rsidRPr="00565C6E">
        <w:t xml:space="preserve"> </w:t>
      </w:r>
      <w:r w:rsidRPr="00565C6E">
        <w:t>because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any</w:t>
      </w:r>
      <w:r w:rsidR="00A74A8C" w:rsidRPr="00565C6E">
        <w:t xml:space="preserve"> </w:t>
      </w:r>
      <w:r w:rsidRPr="00565C6E">
        <w:t>merit</w:t>
      </w:r>
      <w:r w:rsidR="00A74A8C" w:rsidRPr="00565C6E">
        <w:t xml:space="preserve"> </w:t>
      </w:r>
      <w:r w:rsidRPr="00565C6E">
        <w:t>on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part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any</w:t>
      </w:r>
      <w:r w:rsidR="00A74A8C" w:rsidRPr="00565C6E">
        <w:t xml:space="preserve"> </w:t>
      </w:r>
      <w:r w:rsidRPr="00565C6E">
        <w:t>believer.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not</w:t>
      </w:r>
      <w:r w:rsidR="00A74A8C" w:rsidRPr="00565C6E">
        <w:t xml:space="preserve"> </w:t>
      </w:r>
      <w:r w:rsidRPr="00565C6E">
        <w:t>adopted</w:t>
      </w:r>
      <w:r w:rsidR="00A74A8C" w:rsidRPr="00565C6E">
        <w:t xml:space="preserve"> </w:t>
      </w:r>
      <w:r w:rsidRPr="00565C6E">
        <w:t>because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earn</w:t>
      </w:r>
      <w:r w:rsidR="00A74A8C" w:rsidRPr="00565C6E">
        <w:t xml:space="preserve"> </w:t>
      </w:r>
      <w:r w:rsidRPr="00565C6E">
        <w:t>or</w:t>
      </w:r>
      <w:r w:rsidR="00A74A8C" w:rsidRPr="00565C6E">
        <w:t xml:space="preserve"> </w:t>
      </w:r>
      <w:r w:rsidRPr="00565C6E">
        <w:t>deserve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be</w:t>
      </w:r>
      <w:r w:rsidR="00A74A8C" w:rsidRPr="00565C6E">
        <w:t xml:space="preserve"> </w:t>
      </w:r>
      <w:r w:rsidRPr="00565C6E">
        <w:t>adopted,</w:t>
      </w:r>
      <w:r w:rsidR="00A74A8C" w:rsidRPr="00565C6E">
        <w:t xml:space="preserve"> </w:t>
      </w:r>
      <w:r w:rsidRPr="00565C6E">
        <w:t>but</w:t>
      </w:r>
      <w:r w:rsidR="00A74A8C" w:rsidRPr="00565C6E">
        <w:t xml:space="preserve"> </w:t>
      </w:r>
      <w:r w:rsidRPr="00565C6E">
        <w:t>because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God’s</w:t>
      </w:r>
      <w:r w:rsidR="00A74A8C" w:rsidRPr="00565C6E">
        <w:t xml:space="preserve"> </w:t>
      </w:r>
      <w:r w:rsidRPr="00565C6E">
        <w:t>wonderful</w:t>
      </w:r>
      <w:r w:rsidR="00A74A8C" w:rsidRPr="00565C6E">
        <w:t xml:space="preserve"> </w:t>
      </w:r>
      <w:r w:rsidRPr="00565C6E">
        <w:t>love</w:t>
      </w:r>
      <w:r w:rsidR="00967633" w:rsidRPr="00565C6E">
        <w:t>.</w:t>
      </w:r>
      <w:r w:rsidR="00A74A8C" w:rsidRPr="00565C6E">
        <w:t xml:space="preserve"> </w:t>
      </w:r>
      <w:r w:rsidRPr="00565C6E">
        <w:t>God’s</w:t>
      </w:r>
      <w:r w:rsidR="00A74A8C" w:rsidRPr="00565C6E">
        <w:t xml:space="preserve"> </w:t>
      </w:r>
      <w:r w:rsidRPr="00565C6E">
        <w:t>love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so</w:t>
      </w:r>
      <w:r w:rsidR="00A74A8C" w:rsidRPr="00565C6E">
        <w:t xml:space="preserve"> </w:t>
      </w:r>
      <w:r w:rsidRPr="00565C6E">
        <w:t>talked</w:t>
      </w:r>
      <w:r w:rsidR="00A74A8C" w:rsidRPr="00565C6E">
        <w:t xml:space="preserve"> </w:t>
      </w:r>
      <w:r w:rsidRPr="00565C6E">
        <w:t>about</w:t>
      </w:r>
      <w:r w:rsidR="00A74A8C" w:rsidRPr="00565C6E">
        <w:t xml:space="preserve"> </w:t>
      </w:r>
      <w:r w:rsidRPr="00565C6E">
        <w:t>today</w:t>
      </w:r>
      <w:r w:rsidR="00A74A8C" w:rsidRPr="00565C6E">
        <w:t xml:space="preserve"> </w:t>
      </w:r>
      <w:r w:rsidRPr="00565C6E">
        <w:t>but</w:t>
      </w:r>
      <w:r w:rsidR="00A74A8C" w:rsidRPr="00565C6E">
        <w:t xml:space="preserve"> </w:t>
      </w:r>
      <w:r w:rsidRPr="00565C6E">
        <w:t>few</w:t>
      </w:r>
      <w:r w:rsidR="00A74A8C" w:rsidRPr="00565C6E">
        <w:t xml:space="preserve"> </w:t>
      </w:r>
      <w:r w:rsidR="00B73A4C" w:rsidRPr="00565C6E">
        <w:t>b</w:t>
      </w:r>
      <w:r w:rsidRPr="00565C6E">
        <w:t>iblically</w:t>
      </w:r>
      <w:r w:rsidR="00A74A8C" w:rsidRPr="00565C6E">
        <w:t xml:space="preserve"> </w:t>
      </w:r>
      <w:r w:rsidRPr="00565C6E">
        <w:t>understand</w:t>
      </w:r>
      <w:r w:rsidR="00A74A8C" w:rsidRPr="00565C6E">
        <w:t xml:space="preserve"> </w:t>
      </w:r>
      <w:r w:rsidRPr="00565C6E">
        <w:t>Divine</w:t>
      </w:r>
      <w:r w:rsidR="00A74A8C" w:rsidRPr="00565C6E">
        <w:t xml:space="preserve"> </w:t>
      </w:r>
      <w:r w:rsidRPr="00565C6E">
        <w:t>Love.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do</w:t>
      </w:r>
      <w:r w:rsidR="00A74A8C" w:rsidRPr="00565C6E">
        <w:t xml:space="preserve"> </w:t>
      </w:r>
      <w:r w:rsidR="00B73A4C" w:rsidRPr="00565C6E">
        <w:t>so</w:t>
      </w:r>
      <w:r w:rsidR="00A74A8C" w:rsidRPr="00565C6E">
        <w:t xml:space="preserve"> </w:t>
      </w:r>
      <w:r w:rsidRPr="00565C6E">
        <w:t>requires</w:t>
      </w:r>
      <w:r w:rsidR="00A74A8C" w:rsidRPr="00565C6E">
        <w:t xml:space="preserve"> </w:t>
      </w:r>
      <w:r w:rsidRPr="00565C6E">
        <w:t>understanding</w:t>
      </w:r>
      <w:r w:rsidR="00A74A8C" w:rsidRPr="00565C6E">
        <w:t xml:space="preserve"> </w:t>
      </w:r>
      <w:r w:rsidRPr="00565C6E">
        <w:t>His</w:t>
      </w:r>
      <w:r w:rsidR="00A74A8C" w:rsidRPr="00565C6E">
        <w:t xml:space="preserve"> </w:t>
      </w:r>
      <w:r w:rsidRPr="00565C6E">
        <w:t>perfect</w:t>
      </w:r>
      <w:r w:rsidR="00A74A8C" w:rsidRPr="00565C6E">
        <w:t xml:space="preserve"> </w:t>
      </w:r>
      <w:r w:rsidRPr="00565C6E">
        <w:t>Righteousness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John</w:t>
      </w:r>
      <w:r w:rsidR="00A74A8C" w:rsidRPr="00565C6E">
        <w:t xml:space="preserve"> </w:t>
      </w:r>
      <w:r w:rsidRPr="00565C6E">
        <w:t>3:16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1</w:t>
      </w:r>
      <w:r w:rsidR="00A74A8C" w:rsidRPr="00565C6E">
        <w:t xml:space="preserve"> </w:t>
      </w:r>
      <w:r w:rsidRPr="00565C6E">
        <w:t>John</w:t>
      </w:r>
      <w:r w:rsidR="00A74A8C" w:rsidRPr="00565C6E">
        <w:t xml:space="preserve"> </w:t>
      </w:r>
      <w:r w:rsidRPr="00565C6E">
        <w:t>4:19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Eph</w:t>
      </w:r>
      <w:r w:rsidR="00B73A4C" w:rsidRPr="00565C6E">
        <w:t>esians</w:t>
      </w:r>
      <w:r w:rsidR="00A74A8C" w:rsidRPr="00565C6E">
        <w:t xml:space="preserve"> </w:t>
      </w:r>
      <w:r w:rsidRPr="00565C6E">
        <w:t>1:4-5.</w:t>
      </w:r>
      <w:r w:rsidR="00A74A8C" w:rsidRPr="00565C6E">
        <w:t xml:space="preserve"> </w:t>
      </w:r>
      <w:r w:rsidRPr="00565C6E">
        <w:t>Biblically</w:t>
      </w:r>
      <w:r w:rsidR="00B73A4C" w:rsidRPr="00565C6E">
        <w:t>,</w:t>
      </w:r>
      <w:r w:rsidR="00A74A8C" w:rsidRPr="00565C6E">
        <w:t xml:space="preserve"> </w:t>
      </w:r>
      <w:r w:rsidRPr="00565C6E">
        <w:t>understanding</w:t>
      </w:r>
      <w:r w:rsidR="00A74A8C" w:rsidRPr="00565C6E">
        <w:t xml:space="preserve"> </w:t>
      </w:r>
      <w:r w:rsidRPr="00565C6E">
        <w:t>Divine</w:t>
      </w:r>
      <w:r w:rsidR="00A74A8C" w:rsidRPr="00565C6E">
        <w:t xml:space="preserve"> </w:t>
      </w:r>
      <w:r w:rsidRPr="00565C6E">
        <w:t>Love</w:t>
      </w:r>
      <w:r w:rsidR="00B73A4C" w:rsidRPr="00565C6E">
        <w:t>,</w:t>
      </w:r>
      <w:r w:rsidR="00A74A8C" w:rsidRPr="00565C6E">
        <w:t xml:space="preserve"> </w:t>
      </w:r>
      <w:r w:rsidR="00B73A4C" w:rsidRPr="00565C6E">
        <w:t>it</w:t>
      </w:r>
      <w:r w:rsidR="00A74A8C" w:rsidRPr="00565C6E">
        <w:t xml:space="preserve"> </w:t>
      </w:r>
      <w:r w:rsidRPr="00565C6E">
        <w:t>will</w:t>
      </w:r>
      <w:r w:rsidR="00A74A8C" w:rsidRPr="00565C6E">
        <w:t xml:space="preserve"> </w:t>
      </w:r>
      <w:r w:rsidRPr="00565C6E">
        <w:t>be</w:t>
      </w:r>
      <w:r w:rsidR="00A74A8C" w:rsidRPr="00565C6E">
        <w:t xml:space="preserve"> </w:t>
      </w:r>
      <w:r w:rsidRPr="00565C6E">
        <w:t>easy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understand</w:t>
      </w:r>
      <w:r w:rsidR="00A74A8C" w:rsidRPr="00565C6E">
        <w:t xml:space="preserve"> </w:t>
      </w:r>
      <w:r w:rsidRPr="00565C6E">
        <w:t>why</w:t>
      </w:r>
      <w:r w:rsidR="00A74A8C" w:rsidRPr="00565C6E">
        <w:t xml:space="preserve"> </w:t>
      </w:r>
      <w:r w:rsidRPr="00565C6E">
        <w:t>there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an</w:t>
      </w:r>
      <w:r w:rsidR="00A74A8C" w:rsidRPr="00565C6E">
        <w:t xml:space="preserve"> </w:t>
      </w:r>
      <w:r w:rsidRPr="00565C6E">
        <w:t>eternal</w:t>
      </w:r>
      <w:r w:rsidR="00A74A8C" w:rsidRPr="00565C6E">
        <w:t xml:space="preserve"> </w:t>
      </w:r>
      <w:r w:rsidRPr="00565C6E">
        <w:t>lake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fire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an</w:t>
      </w:r>
      <w:r w:rsidR="00A74A8C" w:rsidRPr="00565C6E">
        <w:t xml:space="preserve"> </w:t>
      </w:r>
      <w:r w:rsidRPr="00565C6E">
        <w:t>eternal</w:t>
      </w:r>
      <w:r w:rsidR="00A74A8C" w:rsidRPr="00565C6E">
        <w:t xml:space="preserve"> </w:t>
      </w:r>
      <w:r w:rsidRPr="00565C6E">
        <w:t>heaven.</w:t>
      </w:r>
    </w:p>
    <w:p w14:paraId="15B6A108" w14:textId="53F2A85F" w:rsidR="00F000E0" w:rsidRPr="00565C6E" w:rsidRDefault="009678C0" w:rsidP="00A74A8C">
      <w:pPr>
        <w:pStyle w:val="Para"/>
        <w:numPr>
          <w:ilvl w:val="0"/>
          <w:numId w:val="7"/>
        </w:numPr>
        <w:ind w:left="720"/>
      </w:pPr>
      <w:r w:rsidRPr="00565C6E">
        <w:lastRenderedPageBreak/>
        <w:t>In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Roman</w:t>
      </w:r>
      <w:r w:rsidR="00A74A8C" w:rsidRPr="00565C6E">
        <w:t xml:space="preserve"> </w:t>
      </w:r>
      <w:r w:rsidRPr="00565C6E">
        <w:rPr>
          <w:shd w:val="clear" w:color="auto" w:fill="FFFFFF"/>
        </w:rPr>
        <w:t>custom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adoption,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son</w:t>
      </w:r>
      <w:r w:rsidR="00A74A8C" w:rsidRPr="00565C6E">
        <w:t xml:space="preserve"> </w:t>
      </w:r>
      <w:r w:rsidRPr="00565C6E">
        <w:t>was</w:t>
      </w:r>
      <w:r w:rsidR="00A74A8C" w:rsidRPr="00565C6E">
        <w:t xml:space="preserve"> </w:t>
      </w:r>
      <w:r w:rsidRPr="00565C6E">
        <w:t>given</w:t>
      </w:r>
      <w:r w:rsidR="00A74A8C" w:rsidRPr="00565C6E">
        <w:t xml:space="preserve"> </w:t>
      </w:r>
      <w:r w:rsidRPr="00565C6E">
        <w:t>a</w:t>
      </w:r>
      <w:r w:rsidR="00A74A8C" w:rsidRPr="00565C6E">
        <w:t xml:space="preserve"> </w:t>
      </w:r>
      <w:r w:rsidRPr="00565C6E">
        <w:t>ring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a</w:t>
      </w:r>
      <w:r w:rsidR="00A74A8C" w:rsidRPr="00565C6E">
        <w:t xml:space="preserve"> </w:t>
      </w:r>
      <w:r w:rsidRPr="00565C6E">
        <w:t>beautiful</w:t>
      </w:r>
      <w:r w:rsidR="00A74A8C" w:rsidRPr="00565C6E">
        <w:t xml:space="preserve"> </w:t>
      </w:r>
      <w:r w:rsidRPr="00565C6E">
        <w:t>robe.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our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by</w:t>
      </w:r>
      <w:r w:rsidR="00A74A8C" w:rsidRPr="00565C6E">
        <w:t xml:space="preserve"> </w:t>
      </w:r>
      <w:r w:rsidRPr="00565C6E">
        <w:t>God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given</w:t>
      </w:r>
      <w:r w:rsidR="00A74A8C" w:rsidRPr="00565C6E">
        <w:t xml:space="preserve"> </w:t>
      </w:r>
      <w:r w:rsidRPr="00565C6E">
        <w:t>34</w:t>
      </w:r>
      <w:r w:rsidR="00A74A8C" w:rsidRPr="00565C6E">
        <w:t xml:space="preserve"> </w:t>
      </w:r>
      <w:r w:rsidRPr="00565C6E">
        <w:t>things,</w:t>
      </w:r>
      <w:r w:rsidR="00A74A8C" w:rsidRPr="00565C6E">
        <w:t xml:space="preserve"> </w:t>
      </w:r>
      <w:r w:rsidRPr="00565C6E">
        <w:t>among</w:t>
      </w:r>
      <w:r w:rsidR="00A74A8C" w:rsidRPr="00565C6E">
        <w:t xml:space="preserve"> </w:t>
      </w:r>
      <w:r w:rsidRPr="00565C6E">
        <w:t>which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Indwelling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Holy</w:t>
      </w:r>
      <w:r w:rsidR="00A74A8C" w:rsidRPr="00565C6E">
        <w:t xml:space="preserve"> </w:t>
      </w:r>
      <w:r w:rsidRPr="00565C6E">
        <w:t>Spirit.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because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Indwelling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Holy</w:t>
      </w:r>
      <w:r w:rsidR="00A74A8C" w:rsidRPr="00565C6E">
        <w:t xml:space="preserve"> </w:t>
      </w:r>
      <w:r w:rsidRPr="00565C6E">
        <w:t>Spirit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can</w:t>
      </w:r>
      <w:r w:rsidR="00A74A8C" w:rsidRPr="00565C6E">
        <w:t xml:space="preserve"> </w:t>
      </w:r>
      <w:r w:rsidRPr="00565C6E">
        <w:t>pray</w:t>
      </w:r>
      <w:r w:rsidR="00A74A8C" w:rsidRPr="00565C6E">
        <w:t xml:space="preserve"> </w:t>
      </w:r>
      <w:r w:rsidRPr="00565C6E">
        <w:t>‘Abba</w:t>
      </w:r>
      <w:r w:rsidR="00B06583">
        <w:t>’</w:t>
      </w:r>
      <w:r w:rsidR="00A74A8C" w:rsidRPr="00565C6E">
        <w:t xml:space="preserve"> </w:t>
      </w:r>
      <w:r w:rsidRPr="00565C6E">
        <w:t>Father.</w:t>
      </w:r>
    </w:p>
    <w:p w14:paraId="1A4C75BE" w14:textId="533B624D" w:rsidR="00F000E0" w:rsidRPr="00565C6E" w:rsidRDefault="009678C0" w:rsidP="00F000E0">
      <w:pPr>
        <w:pStyle w:val="Quote"/>
        <w:rPr>
          <w:shd w:val="clear" w:color="auto" w:fill="FFFFFF"/>
        </w:rPr>
      </w:pPr>
      <w:r w:rsidRPr="00565C6E">
        <w:t>Rom</w:t>
      </w:r>
      <w:r w:rsidR="00F000E0" w:rsidRPr="00565C6E">
        <w:t>ans</w:t>
      </w:r>
      <w:r w:rsidR="00A74A8C" w:rsidRPr="00565C6E">
        <w:t xml:space="preserve"> </w:t>
      </w:r>
      <w:r w:rsidRPr="00565C6E">
        <w:t>8:14</w:t>
      </w:r>
      <w:r w:rsidR="00A74A8C" w:rsidRPr="00565C6E"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Spirit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God.</w:t>
      </w:r>
      <w:r w:rsidR="00A74A8C" w:rsidRPr="00565C6E">
        <w:rPr>
          <w:shd w:val="clear" w:color="auto" w:fill="FFFFFF"/>
        </w:rPr>
        <w:t xml:space="preserve"> </w:t>
      </w:r>
      <w:r w:rsidR="00F000E0" w:rsidRPr="00565C6E">
        <w:rPr>
          <w:shd w:val="clear" w:color="auto" w:fill="FFFFFF"/>
        </w:rPr>
        <w:t>(</w:t>
      </w:r>
      <w:r w:rsidRPr="00565C6E">
        <w:rPr>
          <w:b w:val="0"/>
          <w:bCs w:val="0"/>
          <w:shd w:val="clear" w:color="auto" w:fill="FFFFFF"/>
        </w:rPr>
        <w:t>Only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those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who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have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believed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in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Jesus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as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savior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have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the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gift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of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adoption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of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the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Indwelling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of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the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Holy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Spirit</w:t>
      </w:r>
      <w:r w:rsidR="00F000E0" w:rsidRPr="00565C6E">
        <w:rPr>
          <w:b w:val="0"/>
          <w:bCs w:val="0"/>
          <w:shd w:val="clear" w:color="auto" w:fill="FFFFFF"/>
        </w:rPr>
        <w:t>.)</w:t>
      </w:r>
    </w:p>
    <w:p w14:paraId="024DB898" w14:textId="6C9B250C" w:rsidR="009678C0" w:rsidRPr="00565C6E" w:rsidRDefault="00264935" w:rsidP="00264935">
      <w:pPr>
        <w:pStyle w:val="Quote"/>
      </w:pPr>
      <w:r w:rsidRPr="00565C6E">
        <w:t>Romans</w:t>
      </w:r>
      <w:r w:rsidR="00A74A8C" w:rsidRPr="00565C6E">
        <w:t xml:space="preserve"> </w:t>
      </w:r>
      <w:r w:rsidRPr="00565C6E">
        <w:t>8:</w:t>
      </w:r>
      <w:r w:rsidR="009678C0" w:rsidRPr="00565C6E">
        <w:t>15</w:t>
      </w:r>
      <w:r w:rsidR="00A74A8C" w:rsidRPr="00565C6E">
        <w:t xml:space="preserve"> </w:t>
      </w:r>
      <w:r w:rsidR="009678C0"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received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spirit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slavery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leading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fear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again,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received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spirit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u w:val="single"/>
          <w:shd w:val="clear" w:color="auto" w:fill="FFFFFF"/>
        </w:rPr>
        <w:t>adoption</w:t>
      </w:r>
      <w:r w:rsidR="00A74A8C" w:rsidRPr="00565C6E">
        <w:rPr>
          <w:u w:val="single"/>
          <w:shd w:val="clear" w:color="auto" w:fill="FFFFFF"/>
        </w:rPr>
        <w:t xml:space="preserve"> </w:t>
      </w:r>
      <w:r w:rsidR="009678C0" w:rsidRPr="00565C6E">
        <w:rPr>
          <w:u w:val="single"/>
          <w:shd w:val="clear" w:color="auto" w:fill="FFFFFF"/>
        </w:rPr>
        <w:t>as</w:t>
      </w:r>
      <w:r w:rsidR="00A74A8C" w:rsidRPr="00565C6E">
        <w:rPr>
          <w:u w:val="single"/>
          <w:shd w:val="clear" w:color="auto" w:fill="FFFFFF"/>
        </w:rPr>
        <w:t xml:space="preserve"> </w:t>
      </w:r>
      <w:r w:rsidR="009678C0" w:rsidRPr="00565C6E">
        <w:rPr>
          <w:i/>
          <w:u w:val="single"/>
          <w:shd w:val="clear" w:color="auto" w:fill="FFFFFF"/>
        </w:rPr>
        <w:t>adult</w:t>
      </w:r>
      <w:r w:rsidR="00A74A8C" w:rsidRPr="00565C6E">
        <w:rPr>
          <w:u w:val="single"/>
          <w:shd w:val="clear" w:color="auto" w:fill="FFFFFF"/>
        </w:rPr>
        <w:t xml:space="preserve"> </w:t>
      </w:r>
      <w:r w:rsidR="009678C0" w:rsidRPr="00565C6E">
        <w:rPr>
          <w:u w:val="single"/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cry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out,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“Abba!</w:t>
      </w:r>
      <w:r w:rsidR="00A74A8C" w:rsidRPr="00565C6E">
        <w:rPr>
          <w:shd w:val="clear" w:color="auto" w:fill="FFFFFF"/>
        </w:rPr>
        <w:t xml:space="preserve"> </w:t>
      </w:r>
      <w:r w:rsidR="009678C0" w:rsidRPr="00565C6E">
        <w:rPr>
          <w:shd w:val="clear" w:color="auto" w:fill="FFFFFF"/>
        </w:rPr>
        <w:t>Father!”</w:t>
      </w:r>
    </w:p>
    <w:p w14:paraId="7AAF4607" w14:textId="63C42DB2" w:rsidR="00F000E0" w:rsidRPr="00565C6E" w:rsidRDefault="00F000E0" w:rsidP="00A74A8C">
      <w:pPr>
        <w:pStyle w:val="Para"/>
        <w:numPr>
          <w:ilvl w:val="0"/>
          <w:numId w:val="7"/>
        </w:numPr>
        <w:ind w:left="720"/>
      </w:pPr>
      <w:r w:rsidRPr="00565C6E">
        <w:t>A</w:t>
      </w:r>
      <w:r w:rsidR="00A74A8C" w:rsidRPr="00565C6E">
        <w:t xml:space="preserve"> </w:t>
      </w:r>
      <w:r w:rsidR="009678C0" w:rsidRPr="00565C6E">
        <w:rPr>
          <w:shd w:val="clear" w:color="auto" w:fill="FFFFFF"/>
        </w:rPr>
        <w:t>passage</w:t>
      </w:r>
      <w:r w:rsidR="00A74A8C" w:rsidRPr="00565C6E">
        <w:t xml:space="preserve"> </w:t>
      </w:r>
      <w:r w:rsidR="009678C0" w:rsidRPr="00565C6E">
        <w:t>that</w:t>
      </w:r>
      <w:r w:rsidR="00A74A8C" w:rsidRPr="00565C6E">
        <w:t xml:space="preserve"> </w:t>
      </w:r>
      <w:r w:rsidR="009678C0" w:rsidRPr="00565C6E">
        <w:rPr>
          <w:shd w:val="clear" w:color="auto" w:fill="FFFFFF"/>
        </w:rPr>
        <w:t>is</w:t>
      </w:r>
      <w:r w:rsidR="00A74A8C" w:rsidRPr="00565C6E">
        <w:t xml:space="preserve"> </w:t>
      </w:r>
      <w:r w:rsidR="009678C0" w:rsidRPr="00565C6E">
        <w:t>a</w:t>
      </w:r>
      <w:r w:rsidR="00A74A8C" w:rsidRPr="00565C6E">
        <w:t xml:space="preserve"> </w:t>
      </w:r>
      <w:r w:rsidR="009678C0" w:rsidRPr="00565C6E">
        <w:t>problem</w:t>
      </w:r>
      <w:r w:rsidR="00A74A8C" w:rsidRPr="00565C6E">
        <w:t xml:space="preserve"> </w:t>
      </w:r>
      <w:r w:rsidR="009678C0" w:rsidRPr="00565C6E">
        <w:t>to</w:t>
      </w:r>
      <w:r w:rsidR="00A74A8C" w:rsidRPr="00565C6E">
        <w:t xml:space="preserve"> </w:t>
      </w:r>
      <w:r w:rsidR="009678C0" w:rsidRPr="00565C6E">
        <w:t>many</w:t>
      </w:r>
      <w:r w:rsidR="00A74A8C" w:rsidRPr="00565C6E">
        <w:t xml:space="preserve"> </w:t>
      </w:r>
      <w:r w:rsidR="009678C0" w:rsidRPr="00565C6E">
        <w:t>is</w:t>
      </w:r>
      <w:r w:rsidR="00A74A8C" w:rsidRPr="00565C6E">
        <w:t xml:space="preserve"> </w:t>
      </w:r>
      <w:r w:rsidR="009678C0" w:rsidRPr="00565C6E">
        <w:t>not</w:t>
      </w:r>
      <w:r w:rsidR="00A74A8C" w:rsidRPr="00565C6E">
        <w:t xml:space="preserve"> </w:t>
      </w:r>
      <w:r w:rsidR="009678C0" w:rsidRPr="00565C6E">
        <w:t>that</w:t>
      </w:r>
      <w:r w:rsidR="00A74A8C" w:rsidRPr="00565C6E">
        <w:t xml:space="preserve"> </w:t>
      </w:r>
      <w:r w:rsidR="009678C0" w:rsidRPr="00565C6E">
        <w:t>difficult</w:t>
      </w:r>
      <w:r w:rsidR="00B73A4C" w:rsidRPr="00565C6E">
        <w:t>:</w:t>
      </w:r>
    </w:p>
    <w:p w14:paraId="311E7E32" w14:textId="2F5A2B65" w:rsidR="00F000E0" w:rsidRPr="00565C6E" w:rsidRDefault="009678C0" w:rsidP="00F000E0">
      <w:pPr>
        <w:pStyle w:val="Quote"/>
        <w:rPr>
          <w:shd w:val="clear" w:color="auto" w:fill="FFFFFF"/>
        </w:rPr>
      </w:pPr>
      <w:r w:rsidRPr="00565C6E">
        <w:t>Rom</w:t>
      </w:r>
      <w:r w:rsidR="00F000E0" w:rsidRPr="00565C6E">
        <w:t>ans</w:t>
      </w:r>
      <w:r w:rsidR="00A74A8C" w:rsidRPr="00565C6E">
        <w:t xml:space="preserve"> </w:t>
      </w:r>
      <w:r w:rsidRPr="00565C6E">
        <w:t>8:23</w:t>
      </w:r>
      <w:r w:rsidR="00A74A8C" w:rsidRPr="00565C6E"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also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ourselves,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first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fruits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Spirit,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ourselves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groan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within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ourselves,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waiting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eagerly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i/>
          <w:iCs/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adoption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as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sons</w:t>
      </w:r>
      <w:r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redemption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body.</w:t>
      </w:r>
    </w:p>
    <w:p w14:paraId="79DC141C" w14:textId="1F32356E" w:rsidR="009678C0" w:rsidRPr="00565C6E" w:rsidRDefault="009678C0" w:rsidP="008D65E4">
      <w:pPr>
        <w:pStyle w:val="Para"/>
        <w:ind w:left="720"/>
        <w:rPr>
          <w:shd w:val="clear" w:color="auto" w:fill="FFFFFF"/>
        </w:rPr>
      </w:pP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encouraging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moment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believe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Savior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redemption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souls.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‘hope’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‘confidence’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future,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bodies,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that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is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our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lastRenderedPageBreak/>
        <w:t>resurrected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shd w:val="clear" w:color="auto" w:fill="FFFFFF"/>
        </w:rPr>
        <w:t>bodies,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i/>
          <w:u w:val="single"/>
          <w:shd w:val="clear" w:color="auto" w:fill="FFFFFF"/>
        </w:rPr>
        <w:t>minus</w:t>
      </w:r>
      <w:r w:rsidR="00A74A8C" w:rsidRPr="00565C6E">
        <w:rPr>
          <w:i/>
          <w:u w:val="single"/>
          <w:shd w:val="clear" w:color="auto" w:fill="FFFFFF"/>
        </w:rPr>
        <w:t xml:space="preserve"> </w:t>
      </w:r>
      <w:r w:rsidRPr="00565C6E">
        <w:rPr>
          <w:i/>
          <w:u w:val="single"/>
          <w:shd w:val="clear" w:color="auto" w:fill="FFFFFF"/>
        </w:rPr>
        <w:t>the</w:t>
      </w:r>
      <w:r w:rsidR="00A74A8C" w:rsidRPr="00565C6E">
        <w:rPr>
          <w:i/>
          <w:u w:val="single"/>
          <w:shd w:val="clear" w:color="auto" w:fill="FFFFFF"/>
        </w:rPr>
        <w:t xml:space="preserve"> </w:t>
      </w:r>
      <w:r w:rsidRPr="00565C6E">
        <w:rPr>
          <w:i/>
          <w:u w:val="single"/>
          <w:shd w:val="clear" w:color="auto" w:fill="FFFFFF"/>
        </w:rPr>
        <w:t>Inherited</w:t>
      </w:r>
      <w:r w:rsidR="00A74A8C" w:rsidRPr="00565C6E">
        <w:rPr>
          <w:i/>
          <w:u w:val="single"/>
          <w:shd w:val="clear" w:color="auto" w:fill="FFFFFF"/>
        </w:rPr>
        <w:t xml:space="preserve"> </w:t>
      </w:r>
      <w:r w:rsidRPr="00565C6E">
        <w:rPr>
          <w:i/>
          <w:u w:val="single"/>
          <w:shd w:val="clear" w:color="auto" w:fill="FFFFFF"/>
        </w:rPr>
        <w:t>Sin</w:t>
      </w:r>
      <w:r w:rsidR="00A74A8C" w:rsidRPr="00565C6E">
        <w:rPr>
          <w:i/>
          <w:u w:val="single"/>
          <w:shd w:val="clear" w:color="auto" w:fill="FFFFFF"/>
        </w:rPr>
        <w:t xml:space="preserve"> </w:t>
      </w:r>
      <w:r w:rsidRPr="00565C6E">
        <w:rPr>
          <w:i/>
          <w:u w:val="single"/>
          <w:shd w:val="clear" w:color="auto" w:fill="FFFFFF"/>
        </w:rPr>
        <w:t>Nature</w:t>
      </w:r>
      <w:r w:rsidRPr="00565C6E">
        <w:rPr>
          <w:i/>
          <w:shd w:val="clear" w:color="auto" w:fill="FFFFFF"/>
        </w:rPr>
        <w:t>.</w:t>
      </w:r>
      <w:r w:rsidR="00A74A8C" w:rsidRPr="00565C6E">
        <w:rPr>
          <w:i/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future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aspect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‘ultimate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sanctification</w:t>
      </w:r>
      <w:r w:rsidR="00B73A4C" w:rsidRPr="00565C6E">
        <w:rPr>
          <w:shd w:val="clear" w:color="auto" w:fill="FFFFFF"/>
        </w:rPr>
        <w:t>.</w:t>
      </w:r>
      <w:r w:rsidRPr="00565C6E">
        <w:rPr>
          <w:shd w:val="clear" w:color="auto" w:fill="FFFFFF"/>
        </w:rPr>
        <w:t>’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just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another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reason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fear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death,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eagerly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rapture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Church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shall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receive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resurrected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bodies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b/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eternal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resurrected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bodies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eternally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adopted</w:t>
      </w:r>
      <w:r w:rsidR="00B23705"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Therefore</w:t>
      </w:r>
      <w:r w:rsidR="00B23705"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something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rejoice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already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taken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place,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past,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believed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Savior.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status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position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now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time,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b/>
          <w:shd w:val="clear" w:color="auto" w:fill="FFFFFF"/>
        </w:rPr>
        <w:t>present.</w:t>
      </w:r>
      <w:r w:rsidR="00A74A8C" w:rsidRPr="00565C6E">
        <w:rPr>
          <w:b/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therefore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can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adult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walking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living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faith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Holy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Spirit,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given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part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hope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b/>
          <w:shd w:val="clear" w:color="auto" w:fill="FFFFFF"/>
        </w:rPr>
        <w:t>future</w:t>
      </w:r>
      <w:r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resurrected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bodies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adopted.</w:t>
      </w:r>
    </w:p>
    <w:p w14:paraId="20938344" w14:textId="36FD5A59" w:rsidR="00A45189" w:rsidRPr="00565C6E" w:rsidRDefault="00A45189" w:rsidP="00A74A8C">
      <w:pPr>
        <w:pStyle w:val="Para"/>
        <w:numPr>
          <w:ilvl w:val="0"/>
          <w:numId w:val="7"/>
        </w:numPr>
        <w:ind w:left="720"/>
      </w:pPr>
      <w:r w:rsidRPr="00565C6E">
        <w:rPr>
          <w:shd w:val="clear" w:color="auto" w:fill="FFFFFF"/>
        </w:rPr>
        <w:t>Adoption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so</w:t>
      </w:r>
      <w:r w:rsidR="00A74A8C" w:rsidRPr="00565C6E">
        <w:t xml:space="preserve"> </w:t>
      </w:r>
      <w:r w:rsidRPr="00565C6E">
        <w:t>important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everyone</w:t>
      </w:r>
      <w:r w:rsidR="00A74A8C" w:rsidRPr="00565C6E">
        <w:t xml:space="preserve"> </w:t>
      </w:r>
      <w:r w:rsidRPr="00565C6E">
        <w:t>who</w:t>
      </w:r>
      <w:r w:rsidR="00A74A8C" w:rsidRPr="00565C6E">
        <w:t xml:space="preserve"> </w:t>
      </w:r>
      <w:r w:rsidRPr="00565C6E">
        <w:t>believes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as</w:t>
      </w:r>
      <w:r w:rsidR="00A74A8C" w:rsidRPr="00565C6E">
        <w:t xml:space="preserve"> </w:t>
      </w:r>
      <w:r w:rsidRPr="00565C6E">
        <w:t>their</w:t>
      </w:r>
      <w:r w:rsidR="00A74A8C" w:rsidRPr="00565C6E">
        <w:t xml:space="preserve"> </w:t>
      </w:r>
      <w:r w:rsidRPr="00565C6E">
        <w:t>Savior.</w:t>
      </w:r>
      <w:r w:rsidR="00A74A8C" w:rsidRPr="00565C6E">
        <w:t xml:space="preserve"> </w:t>
      </w:r>
      <w:r w:rsidRPr="00565C6E">
        <w:t>Why?</w:t>
      </w:r>
      <w:r w:rsidR="00A74A8C" w:rsidRPr="00565C6E">
        <w:t xml:space="preserve"> </w:t>
      </w:r>
      <w:r w:rsidRPr="00565C6E">
        <w:t>Because</w:t>
      </w:r>
      <w:r w:rsidR="00A74A8C" w:rsidRPr="00565C6E">
        <w:t xml:space="preserve"> </w:t>
      </w:r>
      <w:r w:rsidRPr="00565C6E">
        <w:t>however</w:t>
      </w:r>
      <w:r w:rsidR="00A74A8C" w:rsidRPr="00565C6E">
        <w:t xml:space="preserve"> </w:t>
      </w:r>
      <w:r w:rsidRPr="00565C6E">
        <w:t>you</w:t>
      </w:r>
      <w:r w:rsidR="00A74A8C" w:rsidRPr="00565C6E">
        <w:t xml:space="preserve"> </w:t>
      </w:r>
      <w:r w:rsidRPr="00565C6E">
        <w:t>fail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this</w:t>
      </w:r>
      <w:r w:rsidR="00A74A8C" w:rsidRPr="00565C6E">
        <w:t xml:space="preserve"> </w:t>
      </w:r>
      <w:r w:rsidRPr="00565C6E">
        <w:t>life,</w:t>
      </w:r>
      <w:r w:rsidR="00A74A8C" w:rsidRPr="00565C6E">
        <w:t xml:space="preserve"> </w:t>
      </w:r>
      <w:r w:rsidRPr="00565C6E">
        <w:t>after</w:t>
      </w:r>
      <w:r w:rsidR="00A74A8C" w:rsidRPr="00565C6E">
        <w:t xml:space="preserve"> </w:t>
      </w:r>
      <w:r w:rsidRPr="00565C6E">
        <w:t>believing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Jesus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Christ</w:t>
      </w:r>
      <w:r w:rsidR="00A74A8C" w:rsidRPr="00565C6E">
        <w:t xml:space="preserve"> </w:t>
      </w:r>
      <w:r w:rsidRPr="00565C6E">
        <w:t>as</w:t>
      </w:r>
      <w:r w:rsidR="00A74A8C" w:rsidRPr="00565C6E">
        <w:t xml:space="preserve"> </w:t>
      </w:r>
      <w:r w:rsidRPr="00565C6E">
        <w:t>your</w:t>
      </w:r>
      <w:r w:rsidR="00A74A8C" w:rsidRPr="00565C6E">
        <w:t xml:space="preserve"> </w:t>
      </w:r>
      <w:r w:rsidRPr="00565C6E">
        <w:t>Savior,</w:t>
      </w:r>
      <w:r w:rsidR="00A74A8C" w:rsidRPr="00565C6E">
        <w:t xml:space="preserve"> </w:t>
      </w:r>
      <w:r w:rsidRPr="00565C6E">
        <w:t>whatever</w:t>
      </w:r>
      <w:r w:rsidR="00A74A8C" w:rsidRPr="00565C6E">
        <w:t xml:space="preserve"> </w:t>
      </w:r>
      <w:r w:rsidRPr="00565C6E">
        <w:t>your</w:t>
      </w:r>
      <w:r w:rsidR="00A74A8C" w:rsidRPr="00565C6E">
        <w:t xml:space="preserve"> </w:t>
      </w:r>
      <w:r w:rsidRPr="00565C6E">
        <w:t>trend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sin</w:t>
      </w:r>
      <w:r w:rsidR="00A74A8C" w:rsidRPr="00565C6E">
        <w:t xml:space="preserve"> </w:t>
      </w:r>
      <w:r w:rsidRPr="00565C6E">
        <w:t>may</w:t>
      </w:r>
      <w:r w:rsidR="00A74A8C" w:rsidRPr="00565C6E">
        <w:t xml:space="preserve"> </w:t>
      </w:r>
      <w:r w:rsidRPr="00565C6E">
        <w:t>be;</w:t>
      </w:r>
      <w:r w:rsidR="00A74A8C" w:rsidRPr="00565C6E">
        <w:t xml:space="preserve"> </w:t>
      </w:r>
      <w:r w:rsidRPr="00565C6E">
        <w:t>whatever</w:t>
      </w:r>
      <w:r w:rsidR="00A74A8C" w:rsidRPr="00565C6E">
        <w:t xml:space="preserve"> </w:t>
      </w:r>
      <w:r w:rsidRPr="00565C6E">
        <w:t>bad</w:t>
      </w:r>
      <w:r w:rsidR="00A74A8C" w:rsidRPr="00565C6E">
        <w:t xml:space="preserve"> </w:t>
      </w:r>
      <w:r w:rsidRPr="00565C6E">
        <w:t>decisions</w:t>
      </w:r>
      <w:r w:rsidR="00A74A8C" w:rsidRPr="00565C6E">
        <w:t xml:space="preserve"> </w:t>
      </w:r>
      <w:r w:rsidRPr="00565C6E">
        <w:t>you</w:t>
      </w:r>
      <w:r w:rsidR="00A74A8C" w:rsidRPr="00565C6E">
        <w:t xml:space="preserve"> </w:t>
      </w:r>
      <w:r w:rsidRPr="00565C6E">
        <w:t>may</w:t>
      </w:r>
      <w:r w:rsidR="00A74A8C" w:rsidRPr="00565C6E">
        <w:t xml:space="preserve"> </w:t>
      </w:r>
      <w:r w:rsidRPr="00565C6E">
        <w:t>make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life;</w:t>
      </w:r>
      <w:r w:rsidR="00A74A8C" w:rsidRPr="00565C6E">
        <w:t xml:space="preserve"> </w:t>
      </w:r>
      <w:r w:rsidRPr="00565C6E">
        <w:t>all</w:t>
      </w:r>
      <w:r w:rsidR="00A74A8C" w:rsidRPr="00565C6E">
        <w:t xml:space="preserve"> </w:t>
      </w:r>
      <w:r w:rsidRPr="00565C6E">
        <w:t>this</w:t>
      </w:r>
      <w:r w:rsidR="00A74A8C" w:rsidRPr="00565C6E">
        <w:t xml:space="preserve"> </w:t>
      </w:r>
      <w:r w:rsidRPr="00565C6E">
        <w:t>was</w:t>
      </w:r>
      <w:r w:rsidR="00A74A8C" w:rsidRPr="00565C6E">
        <w:t xml:space="preserve"> </w:t>
      </w:r>
      <w:r w:rsidRPr="00565C6E">
        <w:t>set</w:t>
      </w:r>
      <w:r w:rsidR="00A74A8C" w:rsidRPr="00565C6E">
        <w:t xml:space="preserve"> </w:t>
      </w:r>
      <w:r w:rsidRPr="00565C6E">
        <w:t>aside</w:t>
      </w:r>
      <w:r w:rsidR="00A74A8C" w:rsidRPr="00565C6E">
        <w:t xml:space="preserve"> </w:t>
      </w:r>
      <w:r w:rsidRPr="00565C6E">
        <w:t>when</w:t>
      </w:r>
      <w:r w:rsidR="00A74A8C" w:rsidRPr="00565C6E">
        <w:t xml:space="preserve"> </w:t>
      </w:r>
      <w:r w:rsidRPr="00565C6E">
        <w:t>you</w:t>
      </w:r>
      <w:r w:rsidR="00A74A8C" w:rsidRPr="00565C6E">
        <w:t xml:space="preserve"> </w:t>
      </w:r>
      <w:r w:rsidRPr="00565C6E">
        <w:t>were</w:t>
      </w:r>
      <w:r w:rsidR="00A74A8C" w:rsidRPr="00565C6E">
        <w:t xml:space="preserve"> </w:t>
      </w:r>
      <w:r w:rsidRPr="00565C6E">
        <w:t>adopted</w:t>
      </w:r>
      <w:r w:rsidR="00A74A8C" w:rsidRPr="00565C6E">
        <w:t xml:space="preserve"> </w:t>
      </w:r>
      <w:r w:rsidRPr="00565C6E">
        <w:t>at</w:t>
      </w:r>
      <w:r w:rsidR="00A74A8C" w:rsidRPr="00565C6E">
        <w:t xml:space="preserve"> </w:t>
      </w:r>
      <w:r w:rsidRPr="00565C6E">
        <w:t>Salvation.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Omniscience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God</w:t>
      </w:r>
      <w:r w:rsidR="00A74A8C" w:rsidRPr="00565C6E">
        <w:t xml:space="preserve"> </w:t>
      </w:r>
      <w:r w:rsidRPr="00565C6E">
        <w:t>knew,</w:t>
      </w:r>
      <w:r w:rsidR="00A74A8C" w:rsidRPr="00565C6E">
        <w:t xml:space="preserve"> </w:t>
      </w:r>
      <w:r w:rsidRPr="00565C6E">
        <w:t>what</w:t>
      </w:r>
      <w:r w:rsidR="00A74A8C" w:rsidRPr="00565C6E">
        <w:t xml:space="preserve"> </w:t>
      </w:r>
      <w:r w:rsidRPr="00565C6E">
        <w:t>you</w:t>
      </w:r>
      <w:r w:rsidR="00A74A8C" w:rsidRPr="00565C6E">
        <w:t xml:space="preserve"> </w:t>
      </w:r>
      <w:r w:rsidRPr="00565C6E">
        <w:t>were</w:t>
      </w:r>
      <w:r w:rsidR="00A74A8C" w:rsidRPr="00565C6E">
        <w:t xml:space="preserve"> </w:t>
      </w:r>
      <w:r w:rsidRPr="00565C6E">
        <w:t>going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do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this</w:t>
      </w:r>
      <w:r w:rsidR="00A74A8C" w:rsidRPr="00565C6E">
        <w:t xml:space="preserve"> </w:t>
      </w:r>
      <w:r w:rsidRPr="00565C6E">
        <w:t>life</w:t>
      </w:r>
      <w:r w:rsidR="00A74A8C" w:rsidRPr="00565C6E">
        <w:t xml:space="preserve"> </w:t>
      </w:r>
      <w:r w:rsidRPr="00565C6E">
        <w:t>and</w:t>
      </w:r>
      <w:r w:rsidR="00A74A8C" w:rsidRPr="00565C6E">
        <w:t xml:space="preserve"> </w:t>
      </w:r>
      <w:r w:rsidRPr="00565C6E">
        <w:t>yet</w:t>
      </w:r>
      <w:r w:rsidR="00A74A8C" w:rsidRPr="00565C6E">
        <w:t xml:space="preserve"> </w:t>
      </w:r>
      <w:r w:rsidRPr="00565C6E">
        <w:t>He</w:t>
      </w:r>
      <w:r w:rsidR="00A74A8C" w:rsidRPr="00565C6E">
        <w:t xml:space="preserve"> </w:t>
      </w:r>
      <w:r w:rsidRPr="00565C6E">
        <w:t>made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decision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adopt</w:t>
      </w:r>
      <w:r w:rsidR="00A74A8C" w:rsidRPr="00565C6E">
        <w:t xml:space="preserve"> </w:t>
      </w:r>
      <w:r w:rsidRPr="00565C6E">
        <w:t>you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His</w:t>
      </w:r>
      <w:r w:rsidR="00A74A8C" w:rsidRPr="00565C6E">
        <w:t xml:space="preserve"> </w:t>
      </w:r>
      <w:r w:rsidRPr="00565C6E">
        <w:t>royal</w:t>
      </w:r>
      <w:r w:rsidR="00A74A8C" w:rsidRPr="00565C6E">
        <w:t xml:space="preserve"> </w:t>
      </w:r>
      <w:r w:rsidRPr="00565C6E">
        <w:t>family.</w:t>
      </w:r>
      <w:r w:rsidR="00A74A8C" w:rsidRPr="00565C6E">
        <w:t xml:space="preserve"> </w:t>
      </w:r>
      <w:r w:rsidRPr="00565C6E">
        <w:t>It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so</w:t>
      </w:r>
      <w:r w:rsidR="00A74A8C" w:rsidRPr="00565C6E">
        <w:t xml:space="preserve"> </w:t>
      </w:r>
      <w:r w:rsidRPr="00565C6E">
        <w:t>unfortunate</w:t>
      </w:r>
      <w:r w:rsidR="00A74A8C" w:rsidRPr="00565C6E">
        <w:t xml:space="preserve"> </w:t>
      </w:r>
      <w:r w:rsidRPr="00565C6E">
        <w:t>that</w:t>
      </w:r>
      <w:r w:rsidR="00A74A8C" w:rsidRPr="00565C6E">
        <w:t xml:space="preserve"> </w:t>
      </w:r>
      <w:r w:rsidRPr="00565C6E">
        <w:t>so</w:t>
      </w:r>
      <w:r w:rsidR="00A74A8C" w:rsidRPr="00565C6E">
        <w:t xml:space="preserve"> </w:t>
      </w:r>
      <w:r w:rsidRPr="00565C6E">
        <w:t>many</w:t>
      </w:r>
      <w:r w:rsidR="00A74A8C" w:rsidRPr="00565C6E">
        <w:t xml:space="preserve"> </w:t>
      </w:r>
      <w:r w:rsidRPr="00565C6E">
        <w:t>believers</w:t>
      </w:r>
      <w:r w:rsidR="00A74A8C" w:rsidRPr="00565C6E">
        <w:t xml:space="preserve"> </w:t>
      </w:r>
      <w:r w:rsidRPr="00565C6E">
        <w:t>never</w:t>
      </w:r>
      <w:r w:rsidR="00A74A8C" w:rsidRPr="00565C6E">
        <w:t xml:space="preserve"> </w:t>
      </w:r>
      <w:r w:rsidRPr="00565C6E">
        <w:t>enjoy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benefits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their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as</w:t>
      </w:r>
      <w:r w:rsidR="00A74A8C" w:rsidRPr="00565C6E">
        <w:t xml:space="preserve"> </w:t>
      </w:r>
      <w:r w:rsidRPr="00565C6E">
        <w:t>heirs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adoption.</w:t>
      </w:r>
    </w:p>
    <w:p w14:paraId="5AA5C755" w14:textId="193A44C3" w:rsidR="00A74A8C" w:rsidRPr="00565C6E" w:rsidRDefault="00A45189" w:rsidP="00A74A8C">
      <w:pPr>
        <w:pStyle w:val="Para"/>
        <w:numPr>
          <w:ilvl w:val="0"/>
          <w:numId w:val="7"/>
        </w:numPr>
        <w:ind w:left="720"/>
      </w:pPr>
      <w:r w:rsidRPr="00565C6E">
        <w:rPr>
          <w:shd w:val="clear" w:color="auto" w:fill="FFFFFF"/>
        </w:rPr>
        <w:t>What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very</w:t>
      </w:r>
      <w:r w:rsidR="00A74A8C" w:rsidRPr="00565C6E">
        <w:t xml:space="preserve"> </w:t>
      </w:r>
      <w:r w:rsidRPr="00565C6E">
        <w:t>important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that</w:t>
      </w:r>
      <w:r w:rsidR="00A74A8C" w:rsidRPr="00565C6E">
        <w:t xml:space="preserve"> </w:t>
      </w:r>
      <w:r w:rsidRPr="00565C6E">
        <w:t>by</w:t>
      </w:r>
      <w:r w:rsidR="00A74A8C" w:rsidRPr="00565C6E">
        <w:t xml:space="preserve"> </w:t>
      </w:r>
      <w:r w:rsidRPr="00565C6E">
        <w:t>our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different</w:t>
      </w:r>
      <w:r w:rsidR="00A74A8C" w:rsidRPr="00565C6E">
        <w:t xml:space="preserve"> </w:t>
      </w:r>
      <w:r w:rsidR="00B06583">
        <w:t xml:space="preserve">from </w:t>
      </w:r>
      <w:r w:rsidRPr="00565C6E">
        <w:t>believers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other</w:t>
      </w:r>
      <w:r w:rsidR="00A74A8C" w:rsidRPr="00565C6E">
        <w:t xml:space="preserve"> </w:t>
      </w:r>
      <w:r w:rsidRPr="00565C6E">
        <w:t>dispensations.</w:t>
      </w:r>
      <w:r w:rsidR="00A74A8C" w:rsidRPr="00565C6E">
        <w:t xml:space="preserve"> </w:t>
      </w:r>
      <w:r w:rsidRPr="00565C6E">
        <w:t>Our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is</w:t>
      </w:r>
      <w:r w:rsidR="00A74A8C" w:rsidRPr="00565C6E">
        <w:t xml:space="preserve"> </w:t>
      </w:r>
      <w:r w:rsidRPr="00565C6E">
        <w:t>given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us</w:t>
      </w:r>
      <w:r w:rsidR="00A74A8C" w:rsidRPr="00565C6E">
        <w:t xml:space="preserve"> </w:t>
      </w:r>
      <w:r w:rsidRPr="00565C6E">
        <w:t>by</w:t>
      </w:r>
      <w:r w:rsidR="00A74A8C" w:rsidRPr="00565C6E">
        <w:t xml:space="preserve"> </w:t>
      </w:r>
      <w:r w:rsidRPr="00565C6E">
        <w:t>God</w:t>
      </w:r>
      <w:r w:rsidR="00A74A8C" w:rsidRPr="00565C6E">
        <w:t xml:space="preserve"> </w:t>
      </w:r>
      <w:r w:rsidRPr="00565C6E">
        <w:t>so</w:t>
      </w:r>
      <w:r w:rsidR="00A74A8C" w:rsidRPr="00565C6E">
        <w:t xml:space="preserve"> </w:t>
      </w:r>
      <w:r w:rsidRPr="00565C6E">
        <w:t>that</w:t>
      </w:r>
      <w:r w:rsidR="00A74A8C" w:rsidRPr="00565C6E">
        <w:t xml:space="preserve"> </w:t>
      </w:r>
      <w:r w:rsidRPr="00565C6E">
        <w:t>by</w:t>
      </w:r>
      <w:r w:rsidR="00A74A8C" w:rsidRPr="00565C6E">
        <w:t xml:space="preserve"> </w:t>
      </w:r>
      <w:r w:rsidRPr="00565C6E">
        <w:t>it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Plan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God.</w:t>
      </w:r>
      <w:r w:rsidR="00A74A8C" w:rsidRPr="00565C6E">
        <w:t xml:space="preserve"> </w:t>
      </w:r>
      <w:r w:rsidRPr="00565C6E">
        <w:t>Along</w:t>
      </w:r>
      <w:r w:rsidR="00A74A8C" w:rsidRPr="00565C6E">
        <w:t xml:space="preserve"> </w:t>
      </w:r>
      <w:r w:rsidRPr="00565C6E">
        <w:t>with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blessing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Indwelling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Holy</w:t>
      </w:r>
      <w:r w:rsidR="00A74A8C" w:rsidRPr="00565C6E">
        <w:t xml:space="preserve"> </w:t>
      </w:r>
      <w:r w:rsidRPr="00565C6E">
        <w:t>Spirit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in</w:t>
      </w:r>
      <w:r w:rsidR="00A74A8C" w:rsidRPr="00565C6E">
        <w:t xml:space="preserve"> </w:t>
      </w:r>
      <w:r w:rsidRPr="00565C6E">
        <w:t>full</w:t>
      </w:r>
      <w:r w:rsidR="00A74A8C" w:rsidRPr="00565C6E">
        <w:t xml:space="preserve"> </w:t>
      </w:r>
      <w:r w:rsidRPr="00565C6E">
        <w:t>time</w:t>
      </w:r>
      <w:r w:rsidR="00A74A8C" w:rsidRPr="00565C6E">
        <w:t xml:space="preserve"> </w:t>
      </w:r>
      <w:r w:rsidRPr="00565C6E">
        <w:t>Christian</w:t>
      </w:r>
      <w:r w:rsidR="00A74A8C" w:rsidRPr="00565C6E">
        <w:t xml:space="preserve"> </w:t>
      </w:r>
      <w:r w:rsidRPr="00565C6E">
        <w:lastRenderedPageBreak/>
        <w:t>Service.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are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rely</w:t>
      </w:r>
      <w:r w:rsidR="00A74A8C" w:rsidRPr="00565C6E">
        <w:t xml:space="preserve"> </w:t>
      </w:r>
      <w:r w:rsidRPr="00565C6E">
        <w:t>on</w:t>
      </w:r>
      <w:r w:rsidR="00A74A8C" w:rsidRPr="00565C6E">
        <w:t xml:space="preserve"> </w:t>
      </w:r>
      <w:r w:rsidRPr="00565C6E">
        <w:t>the</w:t>
      </w:r>
      <w:r w:rsidR="00A74A8C" w:rsidRPr="00565C6E">
        <w:t xml:space="preserve"> </w:t>
      </w:r>
      <w:r w:rsidRPr="00565C6E">
        <w:t>blessings</w:t>
      </w:r>
      <w:r w:rsidR="00A74A8C" w:rsidRPr="00565C6E">
        <w:t xml:space="preserve"> </w:t>
      </w:r>
      <w:r w:rsidRPr="00565C6E">
        <w:t>of</w:t>
      </w:r>
      <w:r w:rsidR="00A74A8C" w:rsidRPr="00565C6E">
        <w:t xml:space="preserve"> </w:t>
      </w:r>
      <w:r w:rsidRPr="00565C6E">
        <w:t>our</w:t>
      </w:r>
      <w:r w:rsidR="00A74A8C" w:rsidRPr="00565C6E">
        <w:t xml:space="preserve"> </w:t>
      </w:r>
      <w:r w:rsidRPr="00565C6E">
        <w:t>adoption</w:t>
      </w:r>
      <w:r w:rsidR="00A74A8C" w:rsidRPr="00565C6E">
        <w:t xml:space="preserve"> </w:t>
      </w:r>
      <w:r w:rsidRPr="00565C6E">
        <w:t>so</w:t>
      </w:r>
      <w:r w:rsidR="00A74A8C" w:rsidRPr="00565C6E">
        <w:t xml:space="preserve"> </w:t>
      </w:r>
      <w:r w:rsidRPr="00565C6E">
        <w:t>that</w:t>
      </w:r>
      <w:r w:rsidR="00A74A8C" w:rsidRPr="00565C6E">
        <w:t xml:space="preserve"> </w:t>
      </w:r>
      <w:r w:rsidRPr="00565C6E">
        <w:t>we</w:t>
      </w:r>
      <w:r w:rsidR="00A74A8C" w:rsidRPr="00565C6E">
        <w:t xml:space="preserve"> </w:t>
      </w:r>
      <w:r w:rsidRPr="00565C6E">
        <w:t>may</w:t>
      </w:r>
      <w:r w:rsidR="00A74A8C" w:rsidRPr="00565C6E">
        <w:t xml:space="preserve"> </w:t>
      </w:r>
      <w:r w:rsidRPr="00565C6E">
        <w:t>advance</w:t>
      </w:r>
      <w:r w:rsidR="00A74A8C" w:rsidRPr="00565C6E">
        <w:t xml:space="preserve"> </w:t>
      </w:r>
      <w:r w:rsidRPr="00565C6E">
        <w:t>to</w:t>
      </w:r>
      <w:r w:rsidR="00A74A8C" w:rsidRPr="00565C6E">
        <w:t xml:space="preserve"> </w:t>
      </w:r>
      <w:r w:rsidRPr="00565C6E">
        <w:t>spiritual</w:t>
      </w:r>
      <w:r w:rsidR="00A74A8C" w:rsidRPr="00565C6E">
        <w:t xml:space="preserve"> </w:t>
      </w:r>
      <w:r w:rsidRPr="00565C6E">
        <w:t>maturity.</w:t>
      </w:r>
    </w:p>
    <w:p w14:paraId="0A0F6278" w14:textId="2F5B7320" w:rsidR="00A74A8C" w:rsidRPr="00565C6E" w:rsidRDefault="00A45189" w:rsidP="00A74A8C">
      <w:pPr>
        <w:pStyle w:val="Quote"/>
        <w:rPr>
          <w:shd w:val="clear" w:color="auto" w:fill="FFFFFF"/>
        </w:rPr>
      </w:pPr>
      <w:r w:rsidRPr="00565C6E">
        <w:t>Eph</w:t>
      </w:r>
      <w:r w:rsidR="00A74A8C" w:rsidRPr="00565C6E">
        <w:t xml:space="preserve">esians </w:t>
      </w:r>
      <w:r w:rsidRPr="00565C6E">
        <w:t>4:13</w:t>
      </w:r>
      <w:r w:rsidR="00A74A8C" w:rsidRPr="00565C6E">
        <w:t xml:space="preserve"> </w:t>
      </w:r>
      <w:r w:rsidRPr="00565C6E">
        <w:rPr>
          <w:shd w:val="clear" w:color="auto" w:fill="FFFFFF"/>
        </w:rPr>
        <w:t>until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attain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faith,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knowledge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of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the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Son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of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God</w:t>
      </w:r>
      <w:r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a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mature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man</w:t>
      </w:r>
      <w:r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z w:val="52"/>
          <w:szCs w:val="52"/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measure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stature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which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belongs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the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fullness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of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Christ</w:t>
      </w:r>
      <w:r w:rsidRPr="00565C6E">
        <w:rPr>
          <w:shd w:val="clear" w:color="auto" w:fill="FFFFFF"/>
        </w:rPr>
        <w:t>.</w:t>
      </w:r>
    </w:p>
    <w:p w14:paraId="6FEF12F9" w14:textId="39A13BFE" w:rsidR="00A74A8C" w:rsidRPr="00565C6E" w:rsidRDefault="00A45189" w:rsidP="00A74A8C">
      <w:pPr>
        <w:pStyle w:val="Quote"/>
        <w:rPr>
          <w:shd w:val="clear" w:color="auto" w:fill="FFFFFF"/>
        </w:rPr>
      </w:pPr>
      <w:r w:rsidRPr="00565C6E">
        <w:rPr>
          <w:shd w:val="clear" w:color="auto" w:fill="FFFFFF"/>
        </w:rPr>
        <w:t>Heb</w:t>
      </w:r>
      <w:r w:rsidR="00A74A8C" w:rsidRPr="00565C6E">
        <w:rPr>
          <w:shd w:val="clear" w:color="auto" w:fill="FFFFFF"/>
        </w:rPr>
        <w:t xml:space="preserve">rews </w:t>
      </w:r>
      <w:r w:rsidRPr="00565C6E">
        <w:rPr>
          <w:shd w:val="clear" w:color="auto" w:fill="FFFFFF"/>
        </w:rPr>
        <w:t>5:14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solid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food</w:t>
      </w:r>
      <w:r w:rsidR="00A74A8C" w:rsidRPr="00565C6E">
        <w:rPr>
          <w:shd w:val="clear" w:color="auto" w:fill="FFFFFF"/>
        </w:rPr>
        <w:t xml:space="preserve"> (</w:t>
      </w:r>
      <w:r w:rsidRPr="00565C6E">
        <w:rPr>
          <w:b w:val="0"/>
          <w:bCs w:val="0"/>
          <w:shd w:val="clear" w:color="auto" w:fill="FFFFFF"/>
        </w:rPr>
        <w:t>advance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teaching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of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sound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doctrine</w:t>
      </w:r>
      <w:r w:rsidR="00A74A8C" w:rsidRPr="00565C6E">
        <w:rPr>
          <w:b w:val="0"/>
          <w:bCs w:val="0"/>
          <w:shd w:val="clear" w:color="auto" w:fill="FFFFFF"/>
        </w:rPr>
        <w:t xml:space="preserve">)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mature,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who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because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practice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their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senses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trained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discern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good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evil.</w:t>
      </w:r>
    </w:p>
    <w:p w14:paraId="57CEB852" w14:textId="0A921BD3" w:rsidR="00A74A8C" w:rsidRPr="00565C6E" w:rsidRDefault="00A45189" w:rsidP="00A74A8C">
      <w:pPr>
        <w:pStyle w:val="Quote"/>
        <w:rPr>
          <w:shd w:val="clear" w:color="auto" w:fill="FFFFFF"/>
        </w:rPr>
      </w:pPr>
      <w:r w:rsidRPr="00565C6E">
        <w:rPr>
          <w:shd w:val="clear" w:color="auto" w:fill="FFFFFF"/>
        </w:rPr>
        <w:t>Heb</w:t>
      </w:r>
      <w:r w:rsidR="00A74A8C" w:rsidRPr="00565C6E">
        <w:rPr>
          <w:shd w:val="clear" w:color="auto" w:fill="FFFFFF"/>
        </w:rPr>
        <w:t xml:space="preserve">rews </w:t>
      </w:r>
      <w:r w:rsidRPr="00565C6E">
        <w:rPr>
          <w:shd w:val="clear" w:color="auto" w:fill="FFFFFF"/>
        </w:rPr>
        <w:t>6:1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Therefore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leaving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elementary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teaching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about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let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press</w:t>
      </w:r>
      <w:r w:rsidR="00A74A8C" w:rsidRPr="00565C6E">
        <w:rPr>
          <w:u w:val="single"/>
          <w:shd w:val="clear" w:color="auto" w:fill="FFFFFF"/>
        </w:rPr>
        <w:t xml:space="preserve"> </w:t>
      </w:r>
      <w:r w:rsidRPr="00565C6E">
        <w:rPr>
          <w:u w:val="single"/>
          <w:shd w:val="clear" w:color="auto" w:fill="FFFFFF"/>
        </w:rPr>
        <w:t>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z w:val="48"/>
          <w:szCs w:val="48"/>
          <w:shd w:val="clear" w:color="auto" w:fill="FFFFFF"/>
        </w:rPr>
        <w:t>to</w:t>
      </w:r>
      <w:r w:rsidR="00A74A8C" w:rsidRPr="00565C6E">
        <w:rPr>
          <w:sz w:val="48"/>
          <w:szCs w:val="48"/>
          <w:shd w:val="clear" w:color="auto" w:fill="FFFFFF"/>
        </w:rPr>
        <w:t xml:space="preserve"> </w:t>
      </w:r>
      <w:r w:rsidRPr="00565C6E">
        <w:rPr>
          <w:sz w:val="48"/>
          <w:szCs w:val="48"/>
          <w:shd w:val="clear" w:color="auto" w:fill="FFFFFF"/>
        </w:rPr>
        <w:t>maturity</w:t>
      </w:r>
      <w:r w:rsidRPr="00565C6E">
        <w:rPr>
          <w:shd w:val="clear" w:color="auto" w:fill="FFFFFF"/>
        </w:rPr>
        <w:t>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laying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again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foundation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repentance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from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dead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works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faith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toward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God,</w:t>
      </w:r>
      <w:r w:rsidR="00A74A8C" w:rsidRPr="00565C6E">
        <w:rPr>
          <w:shd w:val="clear" w:color="auto" w:fill="FFFFFF"/>
        </w:rPr>
        <w:t xml:space="preserve"> (</w:t>
      </w:r>
      <w:r w:rsidRPr="00565C6E">
        <w:rPr>
          <w:b w:val="0"/>
          <w:bCs w:val="0"/>
          <w:shd w:val="clear" w:color="auto" w:fill="FFFFFF"/>
        </w:rPr>
        <w:t>God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the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Son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for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Salvation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and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God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the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Holy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Spirit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for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experiential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sanctification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or</w:t>
      </w:r>
      <w:r w:rsidR="00A74A8C" w:rsidRPr="00565C6E">
        <w:rPr>
          <w:b w:val="0"/>
          <w:bCs w:val="0"/>
          <w:shd w:val="clear" w:color="auto" w:fill="FFFFFF"/>
        </w:rPr>
        <w:t xml:space="preserve"> </w:t>
      </w:r>
      <w:r w:rsidRPr="00565C6E">
        <w:rPr>
          <w:b w:val="0"/>
          <w:bCs w:val="0"/>
          <w:shd w:val="clear" w:color="auto" w:fill="FFFFFF"/>
        </w:rPr>
        <w:t>spirituality</w:t>
      </w:r>
      <w:r w:rsidRPr="00565C6E">
        <w:rPr>
          <w:shd w:val="clear" w:color="auto" w:fill="FFFFFF"/>
        </w:rPr>
        <w:t>.</w:t>
      </w:r>
      <w:r w:rsidR="00A74A8C" w:rsidRPr="00565C6E">
        <w:rPr>
          <w:shd w:val="clear" w:color="auto" w:fill="FFFFFF"/>
        </w:rPr>
        <w:t>)</w:t>
      </w:r>
    </w:p>
    <w:p w14:paraId="07067100" w14:textId="56289586" w:rsidR="00A74A8C" w:rsidRPr="00565C6E" w:rsidRDefault="00A45189" w:rsidP="00A74A8C">
      <w:pPr>
        <w:pStyle w:val="Para"/>
        <w:rPr>
          <w:shd w:val="clear" w:color="auto" w:fill="FFFFFF"/>
        </w:rPr>
      </w:pPr>
      <w:r w:rsidRPr="00565C6E">
        <w:rPr>
          <w:shd w:val="clear" w:color="auto" w:fill="FFFFFF"/>
        </w:rPr>
        <w:t>So</w:t>
      </w:r>
      <w:r w:rsidR="00A74A8C" w:rsidRPr="00565C6E">
        <w:rPr>
          <w:shd w:val="clear" w:color="auto" w:fill="FFFFFF"/>
        </w:rPr>
        <w:t xml:space="preserve">,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Divine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intent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that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advance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maturity,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glorify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God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eternity.</w:t>
      </w:r>
    </w:p>
    <w:p w14:paraId="561F836C" w14:textId="3B21A494" w:rsidR="00A45189" w:rsidRPr="00565C6E" w:rsidRDefault="00A45189" w:rsidP="00A74A8C">
      <w:pPr>
        <w:pStyle w:val="Para"/>
        <w:rPr>
          <w:shd w:val="clear" w:color="auto" w:fill="FFFFFF"/>
        </w:rPr>
      </w:pP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Church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Age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purpose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life,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responsibility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planned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life.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means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given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rights,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power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authority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fulfill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glory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earth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during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absence.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lastRenderedPageBreak/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designed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blessings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time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</w:t>
      </w:r>
      <w:r w:rsidR="00B06583">
        <w:rPr>
          <w:shd w:val="clear" w:color="auto" w:fill="FFFFFF"/>
        </w:rPr>
        <w:t>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8:15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blessings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="00C4552D">
        <w:rPr>
          <w:shd w:val="clear" w:color="auto" w:fill="FFFFFF"/>
        </w:rPr>
        <w:t>e</w:t>
      </w:r>
      <w:bookmarkStart w:id="0" w:name="_GoBack"/>
      <w:bookmarkEnd w:id="0"/>
      <w:r w:rsidRPr="00565C6E">
        <w:rPr>
          <w:shd w:val="clear" w:color="auto" w:fill="FFFFFF"/>
        </w:rPr>
        <w:t>ternity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Rom</w:t>
      </w:r>
      <w:r w:rsidR="00B06583">
        <w:rPr>
          <w:shd w:val="clear" w:color="auto" w:fill="FFFFFF"/>
        </w:rPr>
        <w:t>ans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8:23.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case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more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grasp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understand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fear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life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earth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have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no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fear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physical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death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entering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eternal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blessings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adoption.</w:t>
      </w:r>
    </w:p>
    <w:p w14:paraId="12019729" w14:textId="4A1B0EB1" w:rsidR="00A45189" w:rsidRPr="00565C6E" w:rsidRDefault="00A45189" w:rsidP="00A74A8C">
      <w:pPr>
        <w:pStyle w:val="Para"/>
      </w:pPr>
      <w:r w:rsidRPr="00565C6E">
        <w:rPr>
          <w:shd w:val="clear" w:color="auto" w:fill="FFFFFF"/>
        </w:rPr>
        <w:t>Dear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people,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each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day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adopted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into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Christ,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take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hold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your</w:t>
      </w:r>
      <w:r w:rsidR="00A74A8C" w:rsidRPr="00565C6E">
        <w:rPr>
          <w:shd w:val="clear" w:color="auto" w:fill="FFFFFF"/>
        </w:rPr>
        <w:t xml:space="preserve"> s</w:t>
      </w:r>
      <w:r w:rsidRPr="00565C6E">
        <w:rPr>
          <w:shd w:val="clear" w:color="auto" w:fill="FFFFFF"/>
        </w:rPr>
        <w:t>piritual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blessings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live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in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anticipation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of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seeing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and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being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with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Jesus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Christ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for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all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eternity.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You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share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His</w:t>
      </w:r>
      <w:r w:rsidR="00A74A8C" w:rsidRPr="00565C6E">
        <w:rPr>
          <w:shd w:val="clear" w:color="auto" w:fill="FFFFFF"/>
        </w:rPr>
        <w:t xml:space="preserve"> </w:t>
      </w:r>
      <w:r w:rsidRPr="00565C6E">
        <w:rPr>
          <w:shd w:val="clear" w:color="auto" w:fill="FFFFFF"/>
        </w:rPr>
        <w:t>Adoption.</w:t>
      </w:r>
    </w:p>
    <w:sectPr w:rsidR="00A45189" w:rsidRPr="00565C6E" w:rsidSect="00F222C7">
      <w:headerReference w:type="default" r:id="rId7"/>
      <w:footerReference w:type="default" r:id="rId8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A968F" w14:textId="77777777" w:rsidR="008555D8" w:rsidRDefault="008555D8" w:rsidP="002B02EA">
      <w:pPr>
        <w:spacing w:after="0" w:line="240" w:lineRule="auto"/>
      </w:pPr>
      <w:r>
        <w:separator/>
      </w:r>
    </w:p>
  </w:endnote>
  <w:endnote w:type="continuationSeparator" w:id="0">
    <w:p w14:paraId="56DD0FAF" w14:textId="77777777" w:rsidR="008555D8" w:rsidRDefault="008555D8" w:rsidP="002B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5328" w14:textId="77777777" w:rsidR="00A74A8C" w:rsidRPr="009678C0" w:rsidRDefault="00A74A8C" w:rsidP="002B02EA">
    <w:pPr>
      <w:pStyle w:val="Footer"/>
      <w:rPr>
        <w:rFonts w:eastAsia="Times New Roman" w:cs="Times New Roman"/>
        <w:sz w:val="20"/>
        <w:szCs w:val="18"/>
      </w:rPr>
    </w:pPr>
  </w:p>
  <w:p w14:paraId="1596E0E1" w14:textId="25A476EE" w:rsidR="00A74A8C" w:rsidRDefault="00A74A8C" w:rsidP="009678C0">
    <w:pPr>
      <w:pStyle w:val="Footer"/>
      <w:tabs>
        <w:tab w:val="clear" w:pos="4680"/>
        <w:tab w:val="clear" w:pos="9360"/>
        <w:tab w:val="right" w:pos="10620"/>
      </w:tabs>
    </w:pPr>
    <w:r w:rsidRPr="009678C0">
      <w:rPr>
        <w:rFonts w:eastAsia="Times New Roman" w:cs="Times New Roman"/>
        <w:sz w:val="20"/>
        <w:szCs w:val="18"/>
      </w:rPr>
      <w:t>2020-0</w:t>
    </w:r>
    <w:r>
      <w:rPr>
        <w:rFonts w:eastAsia="Times New Roman" w:cs="Times New Roman"/>
        <w:sz w:val="20"/>
        <w:szCs w:val="18"/>
      </w:rPr>
      <w:t>3</w:t>
    </w:r>
    <w:r w:rsidRPr="009678C0">
      <w:rPr>
        <w:rFonts w:eastAsia="Times New Roman" w:cs="Times New Roman"/>
        <w:sz w:val="20"/>
        <w:szCs w:val="18"/>
      </w:rPr>
      <w:t>-1</w:t>
    </w:r>
    <w:r>
      <w:rPr>
        <w:rFonts w:eastAsia="Times New Roman" w:cs="Times New Roman"/>
        <w:sz w:val="20"/>
        <w:szCs w:val="18"/>
      </w:rPr>
      <w:t xml:space="preserve">5  </w:t>
    </w:r>
    <w:r w:rsidRPr="009678C0">
      <w:rPr>
        <w:rFonts w:eastAsia="Times New Roman" w:cs="Times New Roman"/>
        <w:sz w:val="20"/>
        <w:szCs w:val="18"/>
      </w:rPr>
      <w:t>Sunday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Service</w:t>
    </w:r>
    <w:r>
      <w:rPr>
        <w:rFonts w:eastAsia="Times New Roman" w:cs="Times New Roman"/>
        <w:sz w:val="20"/>
        <w:szCs w:val="18"/>
      </w:rPr>
      <w:t xml:space="preserve">           </w:t>
    </w:r>
    <w:r w:rsidRPr="009678C0">
      <w:rPr>
        <w:rFonts w:eastAsia="Times New Roman" w:cs="Times New Roman"/>
        <w:sz w:val="20"/>
        <w:szCs w:val="18"/>
      </w:rPr>
      <w:t>Spring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Valley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Bible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Church,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Pastor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Herman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H.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Mattox,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 w:cs="Times New Roman"/>
        <w:sz w:val="20"/>
        <w:szCs w:val="18"/>
      </w:rPr>
      <w:t>Th.M.</w:t>
    </w:r>
    <w:r w:rsidRPr="008767E4">
      <w:rPr>
        <w:rFonts w:eastAsia="Times New Roman" w:cs="Times New Roman"/>
        <w:sz w:val="20"/>
        <w:szCs w:val="18"/>
      </w:rPr>
      <w:tab/>
    </w:r>
    <w:r w:rsidRPr="009678C0">
      <w:rPr>
        <w:rFonts w:eastAsia="Times New Roman" w:cs="Times New Roman"/>
        <w:sz w:val="20"/>
        <w:szCs w:val="18"/>
      </w:rPr>
      <w:t>Page</w:t>
    </w:r>
    <w:r>
      <w:rPr>
        <w:rFonts w:eastAsia="Times New Roman" w:cs="Times New Roman"/>
        <w:sz w:val="20"/>
        <w:szCs w:val="18"/>
      </w:rPr>
      <w:t xml:space="preserve"> </w:t>
    </w:r>
    <w:r w:rsidRPr="009678C0">
      <w:rPr>
        <w:rFonts w:eastAsia="Times New Roman"/>
        <w:sz w:val="20"/>
        <w:szCs w:val="18"/>
      </w:rPr>
      <w:fldChar w:fldCharType="begin"/>
    </w:r>
    <w:r w:rsidRPr="00EA1921">
      <w:rPr>
        <w:sz w:val="20"/>
        <w:szCs w:val="18"/>
      </w:rPr>
      <w:instrText xml:space="preserve"> PAGE   \* MERGEFORMAT </w:instrText>
    </w:r>
    <w:r w:rsidRPr="009678C0">
      <w:rPr>
        <w:rFonts w:eastAsia="Times New Roman"/>
        <w:sz w:val="20"/>
        <w:szCs w:val="18"/>
      </w:rPr>
      <w:fldChar w:fldCharType="separate"/>
    </w:r>
    <w:r w:rsidRPr="009678C0">
      <w:rPr>
        <w:rFonts w:eastAsia="Times New Roman" w:cs="Times New Roman"/>
        <w:noProof/>
        <w:sz w:val="20"/>
        <w:szCs w:val="18"/>
      </w:rPr>
      <w:t>1</w:t>
    </w:r>
    <w:r w:rsidRPr="009678C0">
      <w:rPr>
        <w:rFonts w:eastAsia="Times New Roman" w:cs="Times New Roman"/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2E18" w14:textId="77777777" w:rsidR="008555D8" w:rsidRDefault="008555D8" w:rsidP="002B02EA">
      <w:pPr>
        <w:spacing w:after="0" w:line="240" w:lineRule="auto"/>
      </w:pPr>
      <w:r>
        <w:separator/>
      </w:r>
    </w:p>
  </w:footnote>
  <w:footnote w:type="continuationSeparator" w:id="0">
    <w:p w14:paraId="24E2F40E" w14:textId="77777777" w:rsidR="008555D8" w:rsidRDefault="008555D8" w:rsidP="002B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7E41" w14:textId="0C0BE0AA" w:rsidR="00A74A8C" w:rsidRPr="009678C0" w:rsidRDefault="00A74A8C" w:rsidP="00125F4E">
    <w:pPr>
      <w:pStyle w:val="Header"/>
      <w:jc w:val="center"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Do You Know the Benefits of Your Adoption?</w:t>
    </w:r>
  </w:p>
  <w:p w14:paraId="4A3E7308" w14:textId="7EC1EC88" w:rsidR="00A74A8C" w:rsidRPr="009678C0" w:rsidRDefault="00A74A8C" w:rsidP="00125F4E">
    <w:pPr>
      <w:pStyle w:val="Header"/>
      <w:jc w:val="center"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Ephesians 1:4-6</w:t>
    </w:r>
  </w:p>
  <w:p w14:paraId="58CFD7A4" w14:textId="77777777" w:rsidR="00A74A8C" w:rsidRPr="009678C0" w:rsidRDefault="00A74A8C" w:rsidP="00125F4E">
    <w:pPr>
      <w:pStyle w:val="Header"/>
      <w:jc w:val="center"/>
      <w:rPr>
        <w:rFonts w:ascii="Arial" w:hAnsi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6BE"/>
    <w:multiLevelType w:val="hybridMultilevel"/>
    <w:tmpl w:val="2BCA5D8C"/>
    <w:lvl w:ilvl="0" w:tplc="E13EB3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E41"/>
    <w:multiLevelType w:val="hybridMultilevel"/>
    <w:tmpl w:val="2302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71A0"/>
    <w:multiLevelType w:val="hybridMultilevel"/>
    <w:tmpl w:val="E948F37C"/>
    <w:lvl w:ilvl="0" w:tplc="5FEEA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D79D2"/>
    <w:multiLevelType w:val="hybridMultilevel"/>
    <w:tmpl w:val="DE9208DE"/>
    <w:lvl w:ilvl="0" w:tplc="26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613BE"/>
    <w:multiLevelType w:val="hybridMultilevel"/>
    <w:tmpl w:val="2BCA5D8C"/>
    <w:lvl w:ilvl="0" w:tplc="E13EB3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52FBE"/>
    <w:multiLevelType w:val="hybridMultilevel"/>
    <w:tmpl w:val="31F4B504"/>
    <w:lvl w:ilvl="0" w:tplc="1CBE1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21BFA"/>
    <w:multiLevelType w:val="hybridMultilevel"/>
    <w:tmpl w:val="EB247EDC"/>
    <w:lvl w:ilvl="0" w:tplc="9CFE26EE">
      <w:start w:val="1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C78045C"/>
    <w:multiLevelType w:val="hybridMultilevel"/>
    <w:tmpl w:val="2BCA5D8C"/>
    <w:lvl w:ilvl="0" w:tplc="E13EB3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60859"/>
    <w:multiLevelType w:val="hybridMultilevel"/>
    <w:tmpl w:val="105E6280"/>
    <w:lvl w:ilvl="0" w:tplc="B6D0DB0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311AD"/>
    <w:multiLevelType w:val="hybridMultilevel"/>
    <w:tmpl w:val="52EA40BC"/>
    <w:lvl w:ilvl="0" w:tplc="6A26A1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8C0"/>
    <w:rsid w:val="0000368C"/>
    <w:rsid w:val="000039A3"/>
    <w:rsid w:val="00006C1B"/>
    <w:rsid w:val="00011E6C"/>
    <w:rsid w:val="00021825"/>
    <w:rsid w:val="000219A2"/>
    <w:rsid w:val="000279EE"/>
    <w:rsid w:val="0003118F"/>
    <w:rsid w:val="000409D7"/>
    <w:rsid w:val="0004265D"/>
    <w:rsid w:val="00054762"/>
    <w:rsid w:val="000563EE"/>
    <w:rsid w:val="00057D37"/>
    <w:rsid w:val="000615F0"/>
    <w:rsid w:val="00062434"/>
    <w:rsid w:val="0006352B"/>
    <w:rsid w:val="0006484B"/>
    <w:rsid w:val="00065287"/>
    <w:rsid w:val="00067745"/>
    <w:rsid w:val="00073464"/>
    <w:rsid w:val="00073ED8"/>
    <w:rsid w:val="00075A1D"/>
    <w:rsid w:val="000760B7"/>
    <w:rsid w:val="00080C8D"/>
    <w:rsid w:val="0008685C"/>
    <w:rsid w:val="000872B9"/>
    <w:rsid w:val="0008755C"/>
    <w:rsid w:val="000916B0"/>
    <w:rsid w:val="0009762A"/>
    <w:rsid w:val="000A5442"/>
    <w:rsid w:val="000A65D3"/>
    <w:rsid w:val="000B2787"/>
    <w:rsid w:val="000B5E85"/>
    <w:rsid w:val="000C1959"/>
    <w:rsid w:val="000C244D"/>
    <w:rsid w:val="000D1DAF"/>
    <w:rsid w:val="000E6D86"/>
    <w:rsid w:val="000E74D4"/>
    <w:rsid w:val="000F7CCA"/>
    <w:rsid w:val="0010016C"/>
    <w:rsid w:val="0010097E"/>
    <w:rsid w:val="00102316"/>
    <w:rsid w:val="001058E9"/>
    <w:rsid w:val="00106670"/>
    <w:rsid w:val="00112655"/>
    <w:rsid w:val="001178E0"/>
    <w:rsid w:val="00117B8B"/>
    <w:rsid w:val="001230CA"/>
    <w:rsid w:val="001236BA"/>
    <w:rsid w:val="00125F4E"/>
    <w:rsid w:val="0012783D"/>
    <w:rsid w:val="0013334B"/>
    <w:rsid w:val="0014284B"/>
    <w:rsid w:val="00152664"/>
    <w:rsid w:val="0015345E"/>
    <w:rsid w:val="00160C86"/>
    <w:rsid w:val="001721B5"/>
    <w:rsid w:val="001772C3"/>
    <w:rsid w:val="00180441"/>
    <w:rsid w:val="001904E1"/>
    <w:rsid w:val="001A52B0"/>
    <w:rsid w:val="001A617D"/>
    <w:rsid w:val="001B2950"/>
    <w:rsid w:val="001B68AA"/>
    <w:rsid w:val="001C21EA"/>
    <w:rsid w:val="001C32CA"/>
    <w:rsid w:val="001C377E"/>
    <w:rsid w:val="001C482A"/>
    <w:rsid w:val="001C4A1E"/>
    <w:rsid w:val="001D0E69"/>
    <w:rsid w:val="001D3D0B"/>
    <w:rsid w:val="001D57B2"/>
    <w:rsid w:val="001E4C5C"/>
    <w:rsid w:val="001E6A96"/>
    <w:rsid w:val="001E7D81"/>
    <w:rsid w:val="001F0FF2"/>
    <w:rsid w:val="001F537E"/>
    <w:rsid w:val="001F5943"/>
    <w:rsid w:val="001F6A1F"/>
    <w:rsid w:val="001F72F1"/>
    <w:rsid w:val="00201636"/>
    <w:rsid w:val="00203861"/>
    <w:rsid w:val="00207457"/>
    <w:rsid w:val="00212D50"/>
    <w:rsid w:val="0021470B"/>
    <w:rsid w:val="0022588B"/>
    <w:rsid w:val="00226745"/>
    <w:rsid w:val="0022737F"/>
    <w:rsid w:val="00234C38"/>
    <w:rsid w:val="002423F3"/>
    <w:rsid w:val="00242532"/>
    <w:rsid w:val="002444D6"/>
    <w:rsid w:val="00250A5F"/>
    <w:rsid w:val="00252E9E"/>
    <w:rsid w:val="00257236"/>
    <w:rsid w:val="00260510"/>
    <w:rsid w:val="00260A03"/>
    <w:rsid w:val="002622B5"/>
    <w:rsid w:val="00264935"/>
    <w:rsid w:val="00267F88"/>
    <w:rsid w:val="002740DB"/>
    <w:rsid w:val="00275107"/>
    <w:rsid w:val="002807D7"/>
    <w:rsid w:val="002825CF"/>
    <w:rsid w:val="002828F2"/>
    <w:rsid w:val="0029000E"/>
    <w:rsid w:val="002915D3"/>
    <w:rsid w:val="00291D58"/>
    <w:rsid w:val="00294F27"/>
    <w:rsid w:val="002B02EA"/>
    <w:rsid w:val="002B6204"/>
    <w:rsid w:val="002B7668"/>
    <w:rsid w:val="002C08BB"/>
    <w:rsid w:val="002C2676"/>
    <w:rsid w:val="002C5323"/>
    <w:rsid w:val="002D3A28"/>
    <w:rsid w:val="002D5CF7"/>
    <w:rsid w:val="002E1FF1"/>
    <w:rsid w:val="002E2EF8"/>
    <w:rsid w:val="002E3E92"/>
    <w:rsid w:val="002E3EC2"/>
    <w:rsid w:val="002F015E"/>
    <w:rsid w:val="002F0FB0"/>
    <w:rsid w:val="002F166A"/>
    <w:rsid w:val="003006E5"/>
    <w:rsid w:val="00303D70"/>
    <w:rsid w:val="003040B2"/>
    <w:rsid w:val="0031229A"/>
    <w:rsid w:val="0032201C"/>
    <w:rsid w:val="0032216C"/>
    <w:rsid w:val="0032779F"/>
    <w:rsid w:val="003405CD"/>
    <w:rsid w:val="00341308"/>
    <w:rsid w:val="003447E2"/>
    <w:rsid w:val="003469C2"/>
    <w:rsid w:val="00353DEF"/>
    <w:rsid w:val="00356A1F"/>
    <w:rsid w:val="00357616"/>
    <w:rsid w:val="00366597"/>
    <w:rsid w:val="00370A35"/>
    <w:rsid w:val="00372DEE"/>
    <w:rsid w:val="00376220"/>
    <w:rsid w:val="003762B3"/>
    <w:rsid w:val="00380EBC"/>
    <w:rsid w:val="003820D3"/>
    <w:rsid w:val="003939EF"/>
    <w:rsid w:val="00397651"/>
    <w:rsid w:val="003A5281"/>
    <w:rsid w:val="003A6C98"/>
    <w:rsid w:val="003B3CA9"/>
    <w:rsid w:val="003B498A"/>
    <w:rsid w:val="003C12E9"/>
    <w:rsid w:val="003C3792"/>
    <w:rsid w:val="003C54DB"/>
    <w:rsid w:val="003C6DD5"/>
    <w:rsid w:val="003D04AF"/>
    <w:rsid w:val="003D54B3"/>
    <w:rsid w:val="003D7665"/>
    <w:rsid w:val="003E37DE"/>
    <w:rsid w:val="003F38C8"/>
    <w:rsid w:val="003F75AE"/>
    <w:rsid w:val="004013DB"/>
    <w:rsid w:val="0040326E"/>
    <w:rsid w:val="00416555"/>
    <w:rsid w:val="0041665A"/>
    <w:rsid w:val="004176D2"/>
    <w:rsid w:val="00417776"/>
    <w:rsid w:val="0042594F"/>
    <w:rsid w:val="00436FE5"/>
    <w:rsid w:val="004405BF"/>
    <w:rsid w:val="00440E87"/>
    <w:rsid w:val="00446C10"/>
    <w:rsid w:val="004524C1"/>
    <w:rsid w:val="00454852"/>
    <w:rsid w:val="004607C3"/>
    <w:rsid w:val="00470082"/>
    <w:rsid w:val="00473AE7"/>
    <w:rsid w:val="00476A1C"/>
    <w:rsid w:val="00476F65"/>
    <w:rsid w:val="004831C7"/>
    <w:rsid w:val="00484DA9"/>
    <w:rsid w:val="004860E1"/>
    <w:rsid w:val="0049283B"/>
    <w:rsid w:val="004A3CE6"/>
    <w:rsid w:val="004A7607"/>
    <w:rsid w:val="004B1831"/>
    <w:rsid w:val="004B2C1D"/>
    <w:rsid w:val="004C31DF"/>
    <w:rsid w:val="004D2E97"/>
    <w:rsid w:val="004D7F83"/>
    <w:rsid w:val="004F02DD"/>
    <w:rsid w:val="004F2A41"/>
    <w:rsid w:val="004F313E"/>
    <w:rsid w:val="004F4BC1"/>
    <w:rsid w:val="004F5B7D"/>
    <w:rsid w:val="004F7185"/>
    <w:rsid w:val="00502462"/>
    <w:rsid w:val="00507796"/>
    <w:rsid w:val="005130A0"/>
    <w:rsid w:val="0051501D"/>
    <w:rsid w:val="00516792"/>
    <w:rsid w:val="00522B4D"/>
    <w:rsid w:val="005232B0"/>
    <w:rsid w:val="00524145"/>
    <w:rsid w:val="00530054"/>
    <w:rsid w:val="00530116"/>
    <w:rsid w:val="00530849"/>
    <w:rsid w:val="00530B70"/>
    <w:rsid w:val="00535333"/>
    <w:rsid w:val="00536E6F"/>
    <w:rsid w:val="005400AA"/>
    <w:rsid w:val="00544EB6"/>
    <w:rsid w:val="0055071C"/>
    <w:rsid w:val="00554607"/>
    <w:rsid w:val="00554BB9"/>
    <w:rsid w:val="005555E0"/>
    <w:rsid w:val="00556FFD"/>
    <w:rsid w:val="0055788F"/>
    <w:rsid w:val="00562215"/>
    <w:rsid w:val="00565C6E"/>
    <w:rsid w:val="00567F2E"/>
    <w:rsid w:val="00571DC8"/>
    <w:rsid w:val="00581BF6"/>
    <w:rsid w:val="0058373A"/>
    <w:rsid w:val="00584CEE"/>
    <w:rsid w:val="0058567E"/>
    <w:rsid w:val="00590371"/>
    <w:rsid w:val="00591299"/>
    <w:rsid w:val="0059613B"/>
    <w:rsid w:val="005A3AE8"/>
    <w:rsid w:val="005A5835"/>
    <w:rsid w:val="005A593A"/>
    <w:rsid w:val="005B0047"/>
    <w:rsid w:val="005B18B4"/>
    <w:rsid w:val="005B2F12"/>
    <w:rsid w:val="005C0981"/>
    <w:rsid w:val="005C3010"/>
    <w:rsid w:val="005C5B35"/>
    <w:rsid w:val="005D6E49"/>
    <w:rsid w:val="005E08FC"/>
    <w:rsid w:val="005E5192"/>
    <w:rsid w:val="005E7E48"/>
    <w:rsid w:val="005F1961"/>
    <w:rsid w:val="005F5B44"/>
    <w:rsid w:val="005F5ECF"/>
    <w:rsid w:val="005F674E"/>
    <w:rsid w:val="005F7241"/>
    <w:rsid w:val="00605293"/>
    <w:rsid w:val="00605C80"/>
    <w:rsid w:val="00606CE8"/>
    <w:rsid w:val="0061173F"/>
    <w:rsid w:val="006125D2"/>
    <w:rsid w:val="00616AC0"/>
    <w:rsid w:val="00621518"/>
    <w:rsid w:val="00625A45"/>
    <w:rsid w:val="00626016"/>
    <w:rsid w:val="006322AE"/>
    <w:rsid w:val="0063323E"/>
    <w:rsid w:val="00636616"/>
    <w:rsid w:val="00637AB3"/>
    <w:rsid w:val="00637B16"/>
    <w:rsid w:val="006502B7"/>
    <w:rsid w:val="00650BC9"/>
    <w:rsid w:val="006515E2"/>
    <w:rsid w:val="00656BA5"/>
    <w:rsid w:val="00665169"/>
    <w:rsid w:val="00665B9D"/>
    <w:rsid w:val="0066704D"/>
    <w:rsid w:val="00687578"/>
    <w:rsid w:val="006A0778"/>
    <w:rsid w:val="006B2465"/>
    <w:rsid w:val="006B29DA"/>
    <w:rsid w:val="006B3592"/>
    <w:rsid w:val="006B42EC"/>
    <w:rsid w:val="006C3D6B"/>
    <w:rsid w:val="006C59CB"/>
    <w:rsid w:val="006C622A"/>
    <w:rsid w:val="006C6D63"/>
    <w:rsid w:val="006D46A4"/>
    <w:rsid w:val="006D4E10"/>
    <w:rsid w:val="006E439A"/>
    <w:rsid w:val="006E4C4B"/>
    <w:rsid w:val="006E54E9"/>
    <w:rsid w:val="006F368F"/>
    <w:rsid w:val="006F5B26"/>
    <w:rsid w:val="00701543"/>
    <w:rsid w:val="007040F5"/>
    <w:rsid w:val="00705554"/>
    <w:rsid w:val="0070671A"/>
    <w:rsid w:val="00714BC9"/>
    <w:rsid w:val="00726A98"/>
    <w:rsid w:val="007277F6"/>
    <w:rsid w:val="00733991"/>
    <w:rsid w:val="007466B5"/>
    <w:rsid w:val="0075030F"/>
    <w:rsid w:val="007507F7"/>
    <w:rsid w:val="00750AC7"/>
    <w:rsid w:val="0075659D"/>
    <w:rsid w:val="00763431"/>
    <w:rsid w:val="0076791F"/>
    <w:rsid w:val="007717BD"/>
    <w:rsid w:val="00772E8E"/>
    <w:rsid w:val="007737E8"/>
    <w:rsid w:val="007771EB"/>
    <w:rsid w:val="0078120C"/>
    <w:rsid w:val="00784A81"/>
    <w:rsid w:val="00786079"/>
    <w:rsid w:val="00793243"/>
    <w:rsid w:val="007A0956"/>
    <w:rsid w:val="007A2152"/>
    <w:rsid w:val="007A25C9"/>
    <w:rsid w:val="007B07F9"/>
    <w:rsid w:val="007B213B"/>
    <w:rsid w:val="007B3E57"/>
    <w:rsid w:val="007B4F88"/>
    <w:rsid w:val="007B53D9"/>
    <w:rsid w:val="007C01D7"/>
    <w:rsid w:val="007C3011"/>
    <w:rsid w:val="007D0832"/>
    <w:rsid w:val="007D2945"/>
    <w:rsid w:val="007D494E"/>
    <w:rsid w:val="007D5D8A"/>
    <w:rsid w:val="007E0C1D"/>
    <w:rsid w:val="007E14E2"/>
    <w:rsid w:val="007E6566"/>
    <w:rsid w:val="007F1281"/>
    <w:rsid w:val="007F781D"/>
    <w:rsid w:val="0080203F"/>
    <w:rsid w:val="008073D6"/>
    <w:rsid w:val="0081580F"/>
    <w:rsid w:val="008230EF"/>
    <w:rsid w:val="008336C6"/>
    <w:rsid w:val="00837475"/>
    <w:rsid w:val="00847731"/>
    <w:rsid w:val="008555D8"/>
    <w:rsid w:val="0086445B"/>
    <w:rsid w:val="008767E4"/>
    <w:rsid w:val="00892492"/>
    <w:rsid w:val="00893231"/>
    <w:rsid w:val="00893F28"/>
    <w:rsid w:val="008955E3"/>
    <w:rsid w:val="00897483"/>
    <w:rsid w:val="008A5532"/>
    <w:rsid w:val="008B1314"/>
    <w:rsid w:val="008B138A"/>
    <w:rsid w:val="008B547F"/>
    <w:rsid w:val="008B7129"/>
    <w:rsid w:val="008C2170"/>
    <w:rsid w:val="008C28A1"/>
    <w:rsid w:val="008C503B"/>
    <w:rsid w:val="008C78F0"/>
    <w:rsid w:val="008D65E4"/>
    <w:rsid w:val="008E1DC5"/>
    <w:rsid w:val="008F09DA"/>
    <w:rsid w:val="009058B9"/>
    <w:rsid w:val="00905F42"/>
    <w:rsid w:val="00917413"/>
    <w:rsid w:val="00922D2E"/>
    <w:rsid w:val="00924D68"/>
    <w:rsid w:val="009261AF"/>
    <w:rsid w:val="009276F5"/>
    <w:rsid w:val="0094329A"/>
    <w:rsid w:val="0094338D"/>
    <w:rsid w:val="00946121"/>
    <w:rsid w:val="0094784A"/>
    <w:rsid w:val="00951013"/>
    <w:rsid w:val="00954781"/>
    <w:rsid w:val="009616C0"/>
    <w:rsid w:val="00962999"/>
    <w:rsid w:val="00967633"/>
    <w:rsid w:val="009678C0"/>
    <w:rsid w:val="0097368A"/>
    <w:rsid w:val="0099152C"/>
    <w:rsid w:val="009925C8"/>
    <w:rsid w:val="0099610D"/>
    <w:rsid w:val="009A47A9"/>
    <w:rsid w:val="009A5156"/>
    <w:rsid w:val="009B0C0B"/>
    <w:rsid w:val="009B35A1"/>
    <w:rsid w:val="009B44EF"/>
    <w:rsid w:val="009C5793"/>
    <w:rsid w:val="009D55CF"/>
    <w:rsid w:val="009D58E2"/>
    <w:rsid w:val="009E086D"/>
    <w:rsid w:val="009E2321"/>
    <w:rsid w:val="009E4B0D"/>
    <w:rsid w:val="009E4F8E"/>
    <w:rsid w:val="009E72D4"/>
    <w:rsid w:val="009F1DBF"/>
    <w:rsid w:val="009F4FB1"/>
    <w:rsid w:val="009F5E41"/>
    <w:rsid w:val="00A13299"/>
    <w:rsid w:val="00A2054C"/>
    <w:rsid w:val="00A22CF7"/>
    <w:rsid w:val="00A22F44"/>
    <w:rsid w:val="00A2731C"/>
    <w:rsid w:val="00A3131D"/>
    <w:rsid w:val="00A34B3B"/>
    <w:rsid w:val="00A4184F"/>
    <w:rsid w:val="00A45189"/>
    <w:rsid w:val="00A466B4"/>
    <w:rsid w:val="00A467C0"/>
    <w:rsid w:val="00A46BD0"/>
    <w:rsid w:val="00A54292"/>
    <w:rsid w:val="00A55345"/>
    <w:rsid w:val="00A55BF1"/>
    <w:rsid w:val="00A638F5"/>
    <w:rsid w:val="00A65952"/>
    <w:rsid w:val="00A66D3B"/>
    <w:rsid w:val="00A67093"/>
    <w:rsid w:val="00A67B67"/>
    <w:rsid w:val="00A7186E"/>
    <w:rsid w:val="00A73E12"/>
    <w:rsid w:val="00A74A8C"/>
    <w:rsid w:val="00A769DC"/>
    <w:rsid w:val="00A77659"/>
    <w:rsid w:val="00A776BB"/>
    <w:rsid w:val="00A84716"/>
    <w:rsid w:val="00A84EB7"/>
    <w:rsid w:val="00A9250A"/>
    <w:rsid w:val="00A92B74"/>
    <w:rsid w:val="00A93A99"/>
    <w:rsid w:val="00A969A8"/>
    <w:rsid w:val="00AA4B37"/>
    <w:rsid w:val="00AA7F89"/>
    <w:rsid w:val="00AB6A5E"/>
    <w:rsid w:val="00AC3159"/>
    <w:rsid w:val="00AD0BB3"/>
    <w:rsid w:val="00AD46D2"/>
    <w:rsid w:val="00AD78B0"/>
    <w:rsid w:val="00AE13B0"/>
    <w:rsid w:val="00AF0450"/>
    <w:rsid w:val="00AF4AD9"/>
    <w:rsid w:val="00AF5DF7"/>
    <w:rsid w:val="00B0057A"/>
    <w:rsid w:val="00B05F59"/>
    <w:rsid w:val="00B06583"/>
    <w:rsid w:val="00B1310B"/>
    <w:rsid w:val="00B16135"/>
    <w:rsid w:val="00B21387"/>
    <w:rsid w:val="00B23705"/>
    <w:rsid w:val="00B3016F"/>
    <w:rsid w:val="00B3262B"/>
    <w:rsid w:val="00B40C19"/>
    <w:rsid w:val="00B43D9D"/>
    <w:rsid w:val="00B458E9"/>
    <w:rsid w:val="00B4647B"/>
    <w:rsid w:val="00B474C5"/>
    <w:rsid w:val="00B556EB"/>
    <w:rsid w:val="00B6560C"/>
    <w:rsid w:val="00B73A4C"/>
    <w:rsid w:val="00B73E05"/>
    <w:rsid w:val="00B749FA"/>
    <w:rsid w:val="00B81101"/>
    <w:rsid w:val="00B90B86"/>
    <w:rsid w:val="00B93B50"/>
    <w:rsid w:val="00B93DE7"/>
    <w:rsid w:val="00B97E4A"/>
    <w:rsid w:val="00BA3499"/>
    <w:rsid w:val="00BB6016"/>
    <w:rsid w:val="00BB7BDE"/>
    <w:rsid w:val="00BC4746"/>
    <w:rsid w:val="00BC596D"/>
    <w:rsid w:val="00BC68DC"/>
    <w:rsid w:val="00BD145C"/>
    <w:rsid w:val="00BD4DA6"/>
    <w:rsid w:val="00BD5549"/>
    <w:rsid w:val="00BD590B"/>
    <w:rsid w:val="00BE0A6A"/>
    <w:rsid w:val="00BE35AF"/>
    <w:rsid w:val="00BE3D8E"/>
    <w:rsid w:val="00BE555F"/>
    <w:rsid w:val="00BF12AE"/>
    <w:rsid w:val="00BF6543"/>
    <w:rsid w:val="00C007DE"/>
    <w:rsid w:val="00C035DF"/>
    <w:rsid w:val="00C206BF"/>
    <w:rsid w:val="00C22FE2"/>
    <w:rsid w:val="00C23EC7"/>
    <w:rsid w:val="00C31825"/>
    <w:rsid w:val="00C32888"/>
    <w:rsid w:val="00C37B21"/>
    <w:rsid w:val="00C37E9E"/>
    <w:rsid w:val="00C400C6"/>
    <w:rsid w:val="00C41754"/>
    <w:rsid w:val="00C4489C"/>
    <w:rsid w:val="00C452FB"/>
    <w:rsid w:val="00C4552D"/>
    <w:rsid w:val="00C47E88"/>
    <w:rsid w:val="00C50005"/>
    <w:rsid w:val="00C51067"/>
    <w:rsid w:val="00C52157"/>
    <w:rsid w:val="00C56081"/>
    <w:rsid w:val="00C64F0A"/>
    <w:rsid w:val="00C8252A"/>
    <w:rsid w:val="00C8379E"/>
    <w:rsid w:val="00C84C63"/>
    <w:rsid w:val="00C97A4A"/>
    <w:rsid w:val="00CA0016"/>
    <w:rsid w:val="00CA0743"/>
    <w:rsid w:val="00CA1C08"/>
    <w:rsid w:val="00CA45E2"/>
    <w:rsid w:val="00CA6C13"/>
    <w:rsid w:val="00CB07B6"/>
    <w:rsid w:val="00CB09DE"/>
    <w:rsid w:val="00CB51D0"/>
    <w:rsid w:val="00CB5C91"/>
    <w:rsid w:val="00CC2F80"/>
    <w:rsid w:val="00CC3904"/>
    <w:rsid w:val="00CC5237"/>
    <w:rsid w:val="00CD1C52"/>
    <w:rsid w:val="00CD1C9E"/>
    <w:rsid w:val="00CD3235"/>
    <w:rsid w:val="00CE34B3"/>
    <w:rsid w:val="00CE399B"/>
    <w:rsid w:val="00CE6615"/>
    <w:rsid w:val="00CF4D40"/>
    <w:rsid w:val="00CF5C4F"/>
    <w:rsid w:val="00D01362"/>
    <w:rsid w:val="00D033D0"/>
    <w:rsid w:val="00D03C06"/>
    <w:rsid w:val="00D05775"/>
    <w:rsid w:val="00D1797E"/>
    <w:rsid w:val="00D17EF9"/>
    <w:rsid w:val="00D26B9A"/>
    <w:rsid w:val="00D33C42"/>
    <w:rsid w:val="00D4139F"/>
    <w:rsid w:val="00D42308"/>
    <w:rsid w:val="00D43024"/>
    <w:rsid w:val="00D4573E"/>
    <w:rsid w:val="00D466BF"/>
    <w:rsid w:val="00D50066"/>
    <w:rsid w:val="00D56D7A"/>
    <w:rsid w:val="00D606FE"/>
    <w:rsid w:val="00D72D18"/>
    <w:rsid w:val="00D80723"/>
    <w:rsid w:val="00D8371B"/>
    <w:rsid w:val="00D86B03"/>
    <w:rsid w:val="00D91A19"/>
    <w:rsid w:val="00DA1109"/>
    <w:rsid w:val="00DA57CC"/>
    <w:rsid w:val="00DA7425"/>
    <w:rsid w:val="00DA7DA8"/>
    <w:rsid w:val="00DB629B"/>
    <w:rsid w:val="00DC150E"/>
    <w:rsid w:val="00DC2230"/>
    <w:rsid w:val="00DC3374"/>
    <w:rsid w:val="00DC68FF"/>
    <w:rsid w:val="00DD0B83"/>
    <w:rsid w:val="00DD1F2C"/>
    <w:rsid w:val="00DD30E3"/>
    <w:rsid w:val="00DE1C72"/>
    <w:rsid w:val="00DE2641"/>
    <w:rsid w:val="00DE28A1"/>
    <w:rsid w:val="00DE32F4"/>
    <w:rsid w:val="00DF1485"/>
    <w:rsid w:val="00DF3F2D"/>
    <w:rsid w:val="00DF4EE2"/>
    <w:rsid w:val="00E020E1"/>
    <w:rsid w:val="00E05581"/>
    <w:rsid w:val="00E0580B"/>
    <w:rsid w:val="00E15D09"/>
    <w:rsid w:val="00E242F9"/>
    <w:rsid w:val="00E377DF"/>
    <w:rsid w:val="00E42512"/>
    <w:rsid w:val="00E43BE7"/>
    <w:rsid w:val="00E45B78"/>
    <w:rsid w:val="00E5465D"/>
    <w:rsid w:val="00E55063"/>
    <w:rsid w:val="00E56F88"/>
    <w:rsid w:val="00E57BC9"/>
    <w:rsid w:val="00E6688C"/>
    <w:rsid w:val="00E67A5C"/>
    <w:rsid w:val="00E71BD5"/>
    <w:rsid w:val="00E726A1"/>
    <w:rsid w:val="00E8308C"/>
    <w:rsid w:val="00E94E03"/>
    <w:rsid w:val="00EA137B"/>
    <w:rsid w:val="00EC118F"/>
    <w:rsid w:val="00EC3B30"/>
    <w:rsid w:val="00EC77A8"/>
    <w:rsid w:val="00ED0659"/>
    <w:rsid w:val="00ED0702"/>
    <w:rsid w:val="00ED11CE"/>
    <w:rsid w:val="00ED1FE2"/>
    <w:rsid w:val="00ED39EC"/>
    <w:rsid w:val="00ED454C"/>
    <w:rsid w:val="00ED5F25"/>
    <w:rsid w:val="00EF0521"/>
    <w:rsid w:val="00EF58F3"/>
    <w:rsid w:val="00F000CC"/>
    <w:rsid w:val="00F000E0"/>
    <w:rsid w:val="00F00AF7"/>
    <w:rsid w:val="00F011D2"/>
    <w:rsid w:val="00F01ECD"/>
    <w:rsid w:val="00F04A42"/>
    <w:rsid w:val="00F05DB8"/>
    <w:rsid w:val="00F07C82"/>
    <w:rsid w:val="00F11493"/>
    <w:rsid w:val="00F1546E"/>
    <w:rsid w:val="00F222C7"/>
    <w:rsid w:val="00F23092"/>
    <w:rsid w:val="00F23CCD"/>
    <w:rsid w:val="00F2739A"/>
    <w:rsid w:val="00F30313"/>
    <w:rsid w:val="00F36C2D"/>
    <w:rsid w:val="00F41918"/>
    <w:rsid w:val="00F42F77"/>
    <w:rsid w:val="00F51451"/>
    <w:rsid w:val="00F54CB6"/>
    <w:rsid w:val="00F65559"/>
    <w:rsid w:val="00F711D8"/>
    <w:rsid w:val="00F82A91"/>
    <w:rsid w:val="00F83697"/>
    <w:rsid w:val="00F83F9D"/>
    <w:rsid w:val="00F86D5E"/>
    <w:rsid w:val="00FA4463"/>
    <w:rsid w:val="00FB1EDB"/>
    <w:rsid w:val="00FB4BB9"/>
    <w:rsid w:val="00FC0E8B"/>
    <w:rsid w:val="00FC5E4E"/>
    <w:rsid w:val="00FD0759"/>
    <w:rsid w:val="00FD47ED"/>
    <w:rsid w:val="00FD5315"/>
    <w:rsid w:val="00FE3954"/>
    <w:rsid w:val="00FE4B96"/>
    <w:rsid w:val="00FF1100"/>
    <w:rsid w:val="00FF16DE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39D12"/>
  <w15:docId w15:val="{02CD04DC-0D3E-48E9-A7D1-075C8059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6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D81"/>
    <w:pPr>
      <w:spacing w:after="200" w:line="276" w:lineRule="auto"/>
    </w:pPr>
    <w:rPr>
      <w:rFonts w:ascii="Times New Roman" w:hAnsi="Times New Roman"/>
      <w:sz w:val="24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D81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1E7D81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1E7D81"/>
    <w:pPr>
      <w:spacing w:after="0" w:line="240" w:lineRule="auto"/>
    </w:pPr>
    <w:rPr>
      <w:rFonts w:ascii="Arial" w:hAnsi="Arial" w:cs="Tahoma"/>
      <w:sz w:val="28"/>
      <w:szCs w:val="16"/>
    </w:rPr>
  </w:style>
  <w:style w:type="character" w:customStyle="1" w:styleId="BalloonTextChar">
    <w:name w:val="Balloon Text Char"/>
    <w:link w:val="BalloonText"/>
    <w:uiPriority w:val="99"/>
    <w:rsid w:val="001E7D81"/>
    <w:rPr>
      <w:rFonts w:ascii="Arial" w:eastAsia="Calibri" w:hAnsi="Arial" w:cs="Tahoma"/>
      <w:sz w:val="28"/>
      <w:szCs w:val="16"/>
    </w:rPr>
  </w:style>
  <w:style w:type="paragraph" w:styleId="ListParagraph">
    <w:name w:val="List Paragraph"/>
    <w:basedOn w:val="Normal"/>
    <w:uiPriority w:val="34"/>
    <w:qFormat/>
    <w:rsid w:val="001E7D81"/>
    <w:pPr>
      <w:ind w:left="720"/>
      <w:contextualSpacing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E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E7D81"/>
    <w:rPr>
      <w:rFonts w:ascii="Times New Roman" w:eastAsia="Calibri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E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E7D81"/>
    <w:rPr>
      <w:rFonts w:ascii="Times New Roman" w:eastAsia="Calibri" w:hAnsi="Times New Roman" w:cs="Arial"/>
      <w:sz w:val="24"/>
    </w:rPr>
  </w:style>
  <w:style w:type="paragraph" w:styleId="NormalWeb">
    <w:name w:val="Normal (Web)"/>
    <w:basedOn w:val="Normal"/>
    <w:uiPriority w:val="99"/>
    <w:unhideWhenUsed/>
    <w:rsid w:val="001E7D8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pter-1">
    <w:name w:val="chapter-1"/>
    <w:basedOn w:val="Normal"/>
    <w:uiPriority w:val="7"/>
    <w:rsid w:val="001E7D8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uiPriority w:val="99"/>
    <w:semiHidden/>
    <w:unhideWhenUsed/>
    <w:rsid w:val="001E7D81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"/>
    <w:qFormat/>
    <w:rsid w:val="001E7D81"/>
    <w:pPr>
      <w:spacing w:before="200" w:after="160"/>
      <w:ind w:left="864" w:right="864"/>
      <w:jc w:val="both"/>
    </w:pPr>
    <w:rPr>
      <w:rFonts w:ascii="Arial" w:hAnsi="Arial"/>
      <w:b/>
      <w:bCs/>
      <w:sz w:val="40"/>
      <w:szCs w:val="40"/>
    </w:rPr>
  </w:style>
  <w:style w:type="character" w:customStyle="1" w:styleId="QuoteChar">
    <w:name w:val="Quote Char"/>
    <w:link w:val="Quote"/>
    <w:uiPriority w:val="2"/>
    <w:rsid w:val="001E7D81"/>
    <w:rPr>
      <w:rFonts w:ascii="Arial" w:eastAsia="Calibri" w:hAnsi="Arial" w:cs="Arial"/>
      <w:b/>
      <w:bCs/>
      <w:sz w:val="40"/>
      <w:szCs w:val="40"/>
    </w:rPr>
  </w:style>
  <w:style w:type="paragraph" w:customStyle="1" w:styleId="HangingQuote">
    <w:name w:val="Hanging_Quote"/>
    <w:basedOn w:val="Normal"/>
    <w:link w:val="HangingQuoteChar"/>
    <w:uiPriority w:val="7"/>
    <w:qFormat/>
    <w:rsid w:val="001E7D81"/>
    <w:pPr>
      <w:tabs>
        <w:tab w:val="left" w:pos="1440"/>
      </w:tabs>
      <w:ind w:left="1440" w:right="1260" w:hanging="720"/>
      <w:jc w:val="both"/>
    </w:pPr>
    <w:rPr>
      <w:rFonts w:ascii="Arial" w:hAnsi="Arial"/>
      <w:b/>
      <w:bCs/>
      <w:sz w:val="36"/>
      <w:szCs w:val="40"/>
    </w:rPr>
  </w:style>
  <w:style w:type="paragraph" w:customStyle="1" w:styleId="HangingPara">
    <w:name w:val="Hanging_Para"/>
    <w:basedOn w:val="Normal"/>
    <w:link w:val="HangingParaChar"/>
    <w:uiPriority w:val="5"/>
    <w:qFormat/>
    <w:rsid w:val="001E7D81"/>
    <w:pPr>
      <w:tabs>
        <w:tab w:val="left" w:pos="1080"/>
      </w:tabs>
      <w:spacing w:after="120"/>
      <w:ind w:left="720" w:hanging="720"/>
    </w:pPr>
    <w:rPr>
      <w:color w:val="0D0D0D"/>
      <w:sz w:val="36"/>
      <w:szCs w:val="40"/>
    </w:rPr>
  </w:style>
  <w:style w:type="character" w:customStyle="1" w:styleId="HangingQuoteChar">
    <w:name w:val="Hanging_Quote Char"/>
    <w:link w:val="HangingQuote"/>
    <w:uiPriority w:val="7"/>
    <w:rsid w:val="001E7D81"/>
    <w:rPr>
      <w:rFonts w:ascii="Arial" w:eastAsia="Calibri" w:hAnsi="Arial" w:cs="Arial"/>
      <w:b/>
      <w:bCs/>
      <w:sz w:val="36"/>
      <w:szCs w:val="40"/>
    </w:rPr>
  </w:style>
  <w:style w:type="character" w:customStyle="1" w:styleId="HangingParaChar">
    <w:name w:val="Hanging_Para Char"/>
    <w:link w:val="HangingPara"/>
    <w:uiPriority w:val="5"/>
    <w:rsid w:val="001E7D81"/>
    <w:rPr>
      <w:rFonts w:ascii="Times New Roman" w:eastAsia="Calibri" w:hAnsi="Times New Roman" w:cs="Arial"/>
      <w:color w:val="0D0D0D"/>
      <w:sz w:val="36"/>
      <w:szCs w:val="40"/>
    </w:rPr>
  </w:style>
  <w:style w:type="character" w:customStyle="1" w:styleId="chapternum">
    <w:name w:val="chapternum"/>
    <w:basedOn w:val="DefaultParagraphFont"/>
    <w:uiPriority w:val="5"/>
    <w:rsid w:val="001E7D81"/>
  </w:style>
  <w:style w:type="paragraph" w:customStyle="1" w:styleId="Para">
    <w:name w:val="Para"/>
    <w:basedOn w:val="Normal"/>
    <w:link w:val="ParaChar"/>
    <w:uiPriority w:val="1"/>
    <w:qFormat/>
    <w:rsid w:val="001E7D81"/>
    <w:pPr>
      <w:jc w:val="both"/>
    </w:pPr>
    <w:rPr>
      <w:rFonts w:eastAsia="Times New Roman" w:cs="Times New Roman"/>
      <w:sz w:val="36"/>
      <w:szCs w:val="40"/>
    </w:rPr>
  </w:style>
  <w:style w:type="character" w:customStyle="1" w:styleId="ParaChar">
    <w:name w:val="Para Char"/>
    <w:link w:val="Para"/>
    <w:uiPriority w:val="1"/>
    <w:rsid w:val="001E7D81"/>
    <w:rPr>
      <w:rFonts w:ascii="Times New Roman" w:eastAsia="Times New Roman" w:hAnsi="Times New Roman" w:cs="Times New Roman"/>
      <w:sz w:val="36"/>
      <w:szCs w:val="40"/>
    </w:rPr>
  </w:style>
  <w:style w:type="paragraph" w:styleId="NoSpacing">
    <w:name w:val="No Spacing"/>
    <w:uiPriority w:val="8"/>
    <w:qFormat/>
    <w:rsid w:val="001E7D81"/>
    <w:rPr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1E7D8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3"/>
    <w:rsid w:val="001E7D81"/>
    <w:rPr>
      <w:rFonts w:ascii="Times New Roman" w:eastAsia="Times New Roman" w:hAnsi="Times New Roman" w:cs="Times New Roman"/>
      <w:b/>
      <w:bCs/>
      <w:i/>
      <w:iCs/>
      <w:sz w:val="4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E7D81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E7D8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D81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link w:val="Subtitle"/>
    <w:uiPriority w:val="11"/>
    <w:rsid w:val="001E7D81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1E7D81"/>
    <w:rPr>
      <w:i/>
      <w:iCs/>
      <w:color w:val="404040"/>
    </w:rPr>
  </w:style>
  <w:style w:type="character" w:styleId="Emphasis">
    <w:name w:val="Emphasis"/>
    <w:uiPriority w:val="20"/>
    <w:qFormat/>
    <w:rsid w:val="001E7D81"/>
    <w:rPr>
      <w:i/>
      <w:iCs/>
    </w:rPr>
  </w:style>
  <w:style w:type="character" w:styleId="IntenseEmphasis">
    <w:name w:val="Intense Emphasis"/>
    <w:uiPriority w:val="21"/>
    <w:qFormat/>
    <w:rsid w:val="001E7D81"/>
    <w:rPr>
      <w:i/>
      <w:iCs/>
      <w:color w:val="4F81BD"/>
    </w:rPr>
  </w:style>
  <w:style w:type="character" w:styleId="Strong">
    <w:name w:val="Strong"/>
    <w:uiPriority w:val="22"/>
    <w:rsid w:val="001E7D8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D8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E7D81"/>
    <w:rPr>
      <w:rFonts w:ascii="Times New Roman" w:eastAsia="Calibri" w:hAnsi="Times New Roman" w:cs="Arial"/>
      <w:i/>
      <w:iCs/>
      <w:color w:val="4F81BD"/>
      <w:sz w:val="24"/>
    </w:rPr>
  </w:style>
  <w:style w:type="character" w:styleId="SubtleReference">
    <w:name w:val="Subtle Reference"/>
    <w:uiPriority w:val="31"/>
    <w:qFormat/>
    <w:rsid w:val="001E7D81"/>
    <w:rPr>
      <w:smallCaps/>
      <w:color w:val="5A5A5A"/>
    </w:rPr>
  </w:style>
  <w:style w:type="character" w:styleId="IntenseReference">
    <w:name w:val="Intense Reference"/>
    <w:uiPriority w:val="32"/>
    <w:qFormat/>
    <w:rsid w:val="001E7D81"/>
    <w:rPr>
      <w:b/>
      <w:bCs/>
      <w:smallCaps/>
      <w:color w:val="4F81BD"/>
      <w:spacing w:val="5"/>
    </w:rPr>
  </w:style>
  <w:style w:type="character" w:styleId="BookTitle">
    <w:name w:val="Book Title"/>
    <w:uiPriority w:val="33"/>
    <w:qFormat/>
    <w:rsid w:val="001E7D81"/>
    <w:rPr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E7D81"/>
    <w:pPr>
      <w:spacing w:after="120"/>
      <w:ind w:left="1440" w:right="1440"/>
    </w:pPr>
    <w:rPr>
      <w:rFonts w:ascii="Calibri" w:hAnsi="Calibri"/>
      <w:sz w:val="28"/>
    </w:rPr>
  </w:style>
  <w:style w:type="character" w:customStyle="1" w:styleId="verse">
    <w:name w:val="verse"/>
    <w:uiPriority w:val="6"/>
    <w:rsid w:val="001E7D81"/>
  </w:style>
  <w:style w:type="character" w:customStyle="1" w:styleId="small-caps">
    <w:name w:val="small-caps"/>
    <w:rsid w:val="001E7D81"/>
  </w:style>
  <w:style w:type="character" w:styleId="CommentReference">
    <w:name w:val="annotation reference"/>
    <w:uiPriority w:val="99"/>
    <w:semiHidden/>
    <w:unhideWhenUsed/>
    <w:rsid w:val="00967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6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7633"/>
    <w:rPr>
      <w:rFonts w:ascii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6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7633"/>
    <w:rPr>
      <w:rFonts w:ascii="Times New Roman" w:hAnsi="Times New Roman"/>
      <w:b/>
      <w:bCs/>
      <w:lang w:bidi="ar-SA"/>
    </w:rPr>
  </w:style>
  <w:style w:type="character" w:customStyle="1" w:styleId="text">
    <w:name w:val="text"/>
    <w:rsid w:val="006A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%20Sheehan\AppData\Roaming\Microsoft\Templates\Herman%20Mattox%20Less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Herman Mattox Lessons.dotx</Template>
  <TotalTime>324</TotalTime>
  <Pages>13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Sheehan</dc:creator>
  <cp:lastModifiedBy>James Sheehan</cp:lastModifiedBy>
  <cp:revision>12</cp:revision>
  <cp:lastPrinted>2020-03-14T14:59:00Z</cp:lastPrinted>
  <dcterms:created xsi:type="dcterms:W3CDTF">2020-03-09T05:17:00Z</dcterms:created>
  <dcterms:modified xsi:type="dcterms:W3CDTF">2020-03-14T15:54:00Z</dcterms:modified>
</cp:coreProperties>
</file>